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5"/>
        <w:gridCol w:w="685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DD8FA0D" w:rsidR="000C6CFF" w:rsidRPr="005A3C4E" w:rsidRDefault="0089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ADAMO Telecom Iberia, S.A.U.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1A310E0" w:rsidR="00CB4BF4" w:rsidRDefault="0089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  <w:p w14:paraId="0D584C03" w14:textId="32228852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3B1E92">
              <w:rPr>
                <w:sz w:val="24"/>
                <w:szCs w:val="24"/>
              </w:rPr>
              <w:t>05/09/2025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5E4B7AB" w:rsidR="00890B20" w:rsidRPr="005A3C4E" w:rsidRDefault="00396FE3" w:rsidP="00890B20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https://adamo.es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396FE3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3476D3E7" w:rsidR="00CB5511" w:rsidRPr="005A3C4E" w:rsidRDefault="00890B2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04E2142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6400934E" w:rsidR="00C029D5" w:rsidRPr="00A30CCF" w:rsidRDefault="00442688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6,6</w:t>
            </w:r>
            <w:r w:rsidR="00890B2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2728" w:type="dxa"/>
          </w:tcPr>
          <w:p w14:paraId="0C73E768" w14:textId="5D728C2E" w:rsidR="00C029D5" w:rsidRPr="00A30CCF" w:rsidRDefault="00890B2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51" w:type="dxa"/>
          </w:tcPr>
          <w:p w14:paraId="55814783" w14:textId="0E78A0C6" w:rsidR="00C029D5" w:rsidRPr="00A30CCF" w:rsidRDefault="00890B2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340136F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35855C3F" w:rsidR="00C029D5" w:rsidRPr="00A30CCF" w:rsidRDefault="00890B2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</w:t>
            </w:r>
            <w:r w:rsidR="00442688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2728" w:type="dxa"/>
          </w:tcPr>
          <w:p w14:paraId="6B8EBC69" w14:textId="6CB4DA35" w:rsidR="00C029D5" w:rsidRPr="00A30CCF" w:rsidRDefault="00890B2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51" w:type="dxa"/>
          </w:tcPr>
          <w:p w14:paraId="5DDEF90F" w14:textId="087A1AF4" w:rsidR="00C029D5" w:rsidRPr="00A30CCF" w:rsidRDefault="00550C5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299991DB" w14:textId="77777777" w:rsidTr="006A07DC">
        <w:tblPrEx>
          <w:tblLook w:val="0480" w:firstRow="0" w:lastRow="0" w:firstColumn="1" w:lastColumn="0" w:noHBand="0" w:noVBand="1"/>
        </w:tblPrEx>
        <w:trPr>
          <w:trHeight w:val="7645"/>
        </w:trPr>
        <w:tc>
          <w:tcPr>
            <w:tcW w:w="10035" w:type="dxa"/>
            <w:gridSpan w:val="4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0FF126F6" w14:textId="77777777" w:rsidR="00890B20" w:rsidRPr="0085163F" w:rsidRDefault="00890B20" w:rsidP="00890B20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Sigue sin habilitarse un especio específico en la web de la entidad para la publicación de las informaciones obligatorias.</w:t>
            </w:r>
          </w:p>
          <w:p w14:paraId="3170625E" w14:textId="77777777" w:rsidR="00890B20" w:rsidRPr="0085163F" w:rsidRDefault="00890B20" w:rsidP="00890B20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3F7A7010" w14:textId="77777777" w:rsidR="00890B20" w:rsidRPr="0085163F" w:rsidRDefault="00890B20" w:rsidP="00890B20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Respecto de la publicación de contenidos, sigue sin publicarse:</w:t>
            </w:r>
          </w:p>
          <w:p w14:paraId="5729ED54" w14:textId="77777777" w:rsidR="00890B20" w:rsidRPr="0085163F" w:rsidRDefault="00890B20" w:rsidP="00890B20">
            <w:pPr>
              <w:pStyle w:val="Prrafodelista"/>
              <w:rPr>
                <w:sz w:val="20"/>
                <w:szCs w:val="20"/>
              </w:rPr>
            </w:pPr>
          </w:p>
          <w:p w14:paraId="7E828F58" w14:textId="23B367FF" w:rsidR="00890B20" w:rsidRPr="0085163F" w:rsidRDefault="00890B20" w:rsidP="00890B20">
            <w:pPr>
              <w:pStyle w:val="Sinespaciado"/>
              <w:numPr>
                <w:ilvl w:val="0"/>
                <w:numId w:val="2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71C22F62" w14:textId="489E688D" w:rsidR="00890B20" w:rsidRPr="0085163F" w:rsidRDefault="00890B20" w:rsidP="00890B20">
            <w:pPr>
              <w:pStyle w:val="Sinespaciado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Los estatutos sociales ni la normativa de carácter general que regula la naturaleza y funcionamiento de la empresa.</w:t>
            </w:r>
          </w:p>
          <w:p w14:paraId="41A0ABBA" w14:textId="38CBCFB8" w:rsidR="00890B20" w:rsidRPr="0085163F" w:rsidRDefault="00890B20" w:rsidP="00890B20">
            <w:pPr>
              <w:pStyle w:val="Sinespaciado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La descripción de la estructura organizativa.</w:t>
            </w:r>
          </w:p>
          <w:p w14:paraId="4BE8D26A" w14:textId="411C6564" w:rsidR="00890B20" w:rsidRPr="0085163F" w:rsidRDefault="00890B20" w:rsidP="00890B20">
            <w:pPr>
              <w:pStyle w:val="Sinespaciado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El organigrama.</w:t>
            </w:r>
          </w:p>
          <w:p w14:paraId="3DDD102A" w14:textId="780EC002" w:rsidR="00890B20" w:rsidRPr="0085163F" w:rsidRDefault="00890B20" w:rsidP="00890B20">
            <w:pPr>
              <w:pStyle w:val="Sinespaciado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La identificación de los responsables.</w:t>
            </w:r>
          </w:p>
          <w:p w14:paraId="64C1E50F" w14:textId="77777777" w:rsidR="00890B20" w:rsidRPr="0085163F" w:rsidRDefault="00890B20" w:rsidP="006A07DC">
            <w:pPr>
              <w:pStyle w:val="Sinespaciado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El perfil y la trayectoria profesional de los responsables.</w:t>
            </w:r>
          </w:p>
          <w:p w14:paraId="535819C7" w14:textId="77777777" w:rsidR="006A07DC" w:rsidRPr="0085163F" w:rsidRDefault="006A07DC" w:rsidP="006A07DC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7D7D6D6D" w14:textId="00927E0F" w:rsidR="00890B20" w:rsidRPr="0085163F" w:rsidRDefault="00890B20" w:rsidP="006A07DC">
            <w:pPr>
              <w:pStyle w:val="Sinespaciado"/>
              <w:numPr>
                <w:ilvl w:val="0"/>
                <w:numId w:val="2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 xml:space="preserve">En el bloque de </w:t>
            </w:r>
            <w:r w:rsidR="006A07DC" w:rsidRPr="0085163F">
              <w:rPr>
                <w:sz w:val="20"/>
                <w:szCs w:val="20"/>
              </w:rPr>
              <w:t>I</w:t>
            </w:r>
            <w:r w:rsidRPr="0085163F">
              <w:rPr>
                <w:sz w:val="20"/>
                <w:szCs w:val="20"/>
              </w:rPr>
              <w:t>nformación económica</w:t>
            </w:r>
            <w:r w:rsidR="006A07DC" w:rsidRPr="0085163F">
              <w:rPr>
                <w:sz w:val="20"/>
                <w:szCs w:val="20"/>
              </w:rPr>
              <w:t>:</w:t>
            </w:r>
          </w:p>
          <w:p w14:paraId="4FDBEDE6" w14:textId="73F5FFF2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Los contratos adjudicados por administraciones públicas.</w:t>
            </w:r>
          </w:p>
          <w:p w14:paraId="434281C5" w14:textId="7B68A971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Los convenios suscritos con administraciones públicas.</w:t>
            </w:r>
          </w:p>
          <w:p w14:paraId="69794E03" w14:textId="4809620A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Las subvenciones y ayudas públicas percibidas.</w:t>
            </w:r>
          </w:p>
          <w:p w14:paraId="6DB2B50F" w14:textId="477FE261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Las cuentas anuales.</w:t>
            </w:r>
          </w:p>
          <w:p w14:paraId="7BD8F6D5" w14:textId="507B9F53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Los informes de auditoría de cuentas y de fiscalización por órganos de control externo.</w:t>
            </w:r>
          </w:p>
          <w:p w14:paraId="4D824948" w14:textId="77777777" w:rsidR="00890B20" w:rsidRPr="0085163F" w:rsidRDefault="00890B20" w:rsidP="006A07DC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 xml:space="preserve">Las retribuciones anuales de los altos cargos y máximos responsables de la empresa. </w:t>
            </w:r>
          </w:p>
          <w:p w14:paraId="1A422B65" w14:textId="77777777" w:rsidR="00890B20" w:rsidRPr="0085163F" w:rsidRDefault="00890B20" w:rsidP="00890B20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1D5741E4" w:rsidR="00C029D5" w:rsidRPr="00B914FA" w:rsidRDefault="00890B20" w:rsidP="006A07DC">
            <w:pPr>
              <w:pStyle w:val="Sinespaciado"/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85163F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CC530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4EC6581" w:rsidR="00E34195" w:rsidRPr="00B607A3" w:rsidRDefault="00B607A3" w:rsidP="00B607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16B7678" w:rsidR="00E34195" w:rsidRPr="005A3C4E" w:rsidRDefault="00B607A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</w:t>
            </w:r>
            <w:r w:rsid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información.</w:t>
            </w:r>
          </w:p>
        </w:tc>
      </w:tr>
      <w:tr w:rsidR="00E34195" w:rsidRPr="005A3C4E" w14:paraId="686B59E1" w14:textId="77777777" w:rsidTr="00B607A3">
        <w:trPr>
          <w:trHeight w:val="980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CF388EC" w:rsidR="00E34195" w:rsidRPr="005A3C4E" w:rsidRDefault="00B607A3" w:rsidP="00B607A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 al</w:t>
            </w:r>
            <w:r w:rsidRPr="00D01DB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final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de la página home de la web, e</w:t>
            </w:r>
            <w:r w:rsidRPr="00D01DB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n el enlace Somos Adamo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</w:t>
            </w:r>
            <w:r w:rsidRPr="00D01DB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Quiénes somos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</w:t>
            </w:r>
            <w:r w:rsidRPr="00D01DB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Conoce nuestra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h</w:t>
            </w:r>
            <w:r w:rsidRPr="00D01DB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istoria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.</w:t>
            </w:r>
            <w:r w:rsidR="009F545D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información no está datada y no existen referencias a la última vez que se revisó o actualizó.</w:t>
            </w:r>
          </w:p>
        </w:tc>
      </w:tr>
      <w:tr w:rsidR="00E34195" w:rsidRPr="005A3C4E" w14:paraId="2543FF3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9238DE5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5A073F5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291449D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C46E64A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19A1FC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40F9CA0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23FD3BC6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D5592D1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1DE6931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665E6AC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44EADE5D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BA5579C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ED158">
                <wp:simplePos x="0" y="0"/>
                <wp:positionH relativeFrom="column">
                  <wp:posOffset>285749</wp:posOffset>
                </wp:positionH>
                <wp:positionV relativeFrom="paragraph">
                  <wp:posOffset>143510</wp:posOffset>
                </wp:positionV>
                <wp:extent cx="635317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36D9746" w14:textId="0FA5A29B" w:rsidR="001D5ABC" w:rsidRDefault="007615B6" w:rsidP="001D5A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1D5ABC" w:rsidRPr="00624F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información publicada no recoge la totalidad de los contenidos obligatorios establecidos en el artículo 6 de la LTAIBG:</w:t>
                            </w:r>
                          </w:p>
                          <w:p w14:paraId="2E5127DB" w14:textId="2D677E5A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publican los estatutos sociales ni la normativa de carácter general que regula la naturaleza y funcionamiento de la empresa.</w:t>
                            </w:r>
                          </w:p>
                          <w:p w14:paraId="7A72C4B6" w14:textId="79801B16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descripción de la estructura organizativa.</w:t>
                            </w:r>
                          </w:p>
                          <w:p w14:paraId="1FF17740" w14:textId="04574321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organigrama.</w:t>
                            </w:r>
                          </w:p>
                          <w:p w14:paraId="0D7892EB" w14:textId="2E902694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identificación de los responsables.</w:t>
                            </w:r>
                          </w:p>
                          <w:p w14:paraId="65A8EB7B" w14:textId="77777777" w:rsidR="001D5ABC" w:rsidRP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perfil y trayectoria profesional de los responsables.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31E360BA" w:rsidR="001C72D3" w:rsidRPr="001D5ABC" w:rsidRDefault="001D5ABC" w:rsidP="00780ED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hay referencia a la fecha de la última actualización o revisión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">
                <v:textbox style="mso-fit-shape-to-text:t"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36D9746" w14:textId="0FA5A29B" w:rsidR="001D5ABC" w:rsidRDefault="007615B6" w:rsidP="001D5A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>La</w:t>
                      </w:r>
                      <w:r w:rsidR="001D5ABC" w:rsidRPr="00624F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información publicada no recoge la totalidad de los contenidos obligatorios establecidos en el artículo 6 de la LTAIBG:</w:t>
                      </w:r>
                    </w:p>
                    <w:p w14:paraId="2E5127DB" w14:textId="2D677E5A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publican los estatutos sociales ni la normativa de carácter general que regula la naturaleza y funcionamiento de la empresa.</w:t>
                      </w:r>
                    </w:p>
                    <w:p w14:paraId="7A72C4B6" w14:textId="79801B16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descripción de la estructura organizativa.</w:t>
                      </w:r>
                    </w:p>
                    <w:p w14:paraId="1FF17740" w14:textId="04574321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organigrama.</w:t>
                      </w:r>
                    </w:p>
                    <w:p w14:paraId="0D7892EB" w14:textId="2E902694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identificación de los responsables.</w:t>
                      </w:r>
                    </w:p>
                    <w:p w14:paraId="65A8EB7B" w14:textId="77777777" w:rsidR="001D5ABC" w:rsidRP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perfil y trayectoria profesional de los responsables.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31E360BA" w:rsidR="001C72D3" w:rsidRPr="001D5ABC" w:rsidRDefault="001D5ABC" w:rsidP="00780ED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hay referencia a la fecha de la última actualización o revisión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CFB04C" w14:textId="47AB420E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11E30A" w14:textId="193FA2D8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579DA976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5FA5FE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14F2127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9F850BB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A7241C2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13D3F87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8DC03FB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C51B334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4E7A97FE" w:rsidR="009609E9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B918B66" w:rsidR="001C72D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3AF8C7A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EE64367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88B850E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0ACECA0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D959679" w:rsidR="00C23166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B7C65CB" w:rsidR="00C23166" w:rsidRPr="005A3C4E" w:rsidRDefault="00F579A8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53773F6" w14:textId="7777777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44F4F6" w14:textId="2F7DD26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8FD8D57" w14:textId="022406DF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283855" w14:textId="1105EBE0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B36B66F" w14:textId="77777777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6B689C66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21478670">
                <wp:simplePos x="0" y="0"/>
                <wp:positionH relativeFrom="margin">
                  <wp:posOffset>232117</wp:posOffset>
                </wp:positionH>
                <wp:positionV relativeFrom="paragraph">
                  <wp:posOffset>131494</wp:posOffset>
                </wp:positionV>
                <wp:extent cx="6391275" cy="2447778"/>
                <wp:effectExtent l="0" t="0" r="28575" b="1016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47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668AF04" w14:textId="77777777" w:rsidR="00863FE7" w:rsidRDefault="00863FE7" w:rsidP="00863FE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 información publicada no recoge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ninguno de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contenidos obligatorios establecidos en el artículo 8 de la LTAIBG:</w:t>
                            </w:r>
                          </w:p>
                          <w:p w14:paraId="190EE9BF" w14:textId="1481FC6B" w:rsidR="00863FE7" w:rsidRPr="00996135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adjudicados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2A0E30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convenios.</w:t>
                            </w:r>
                          </w:p>
                          <w:p w14:paraId="246F446B" w14:textId="77777777" w:rsidR="00863FE7" w:rsidRPr="00996135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subvenciones y ayudas públicas percibidas.</w:t>
                            </w:r>
                          </w:p>
                          <w:p w14:paraId="3AA01757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cuentas anuales.</w:t>
                            </w:r>
                          </w:p>
                          <w:p w14:paraId="2AAC4916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los informes de auditoría de cuentas y de fiscalización.</w:t>
                            </w:r>
                          </w:p>
                          <w:p w14:paraId="2E7C9AB9" w14:textId="77777777" w:rsidR="00863FE7" w:rsidRPr="00B454FA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color w:val="00642D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las retribuciones anuales de los máximos responsables.</w:t>
                            </w:r>
                          </w:p>
                          <w:p w14:paraId="4BF37AB6" w14:textId="48CBD862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3pt;margin-top:10.35pt;width:503.25pt;height:19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668AF04" w14:textId="77777777" w:rsidR="00863FE7" w:rsidRDefault="00863FE7" w:rsidP="00863FE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La información publicada no recoge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ninguno de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s contenidos obligatorios establecidos en el artículo 8 de la LTAIBG:</w:t>
                      </w:r>
                    </w:p>
                    <w:p w14:paraId="190EE9BF" w14:textId="1481FC6B" w:rsidR="00863FE7" w:rsidRPr="00996135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adjudicados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C2A0E30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convenios.</w:t>
                      </w:r>
                    </w:p>
                    <w:p w14:paraId="246F446B" w14:textId="77777777" w:rsidR="00863FE7" w:rsidRPr="00996135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subvenciones y ayudas públicas percibidas.</w:t>
                      </w:r>
                    </w:p>
                    <w:p w14:paraId="3AA01757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las cuentas anuales.</w:t>
                      </w:r>
                    </w:p>
                    <w:p w14:paraId="2AAC4916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los informes de auditoría de cuentas y de fiscalización.</w:t>
                      </w:r>
                    </w:p>
                    <w:p w14:paraId="2E7C9AB9" w14:textId="77777777" w:rsidR="00863FE7" w:rsidRPr="00B454FA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b/>
                          <w:color w:val="00642D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las retribuciones anuales de los máximos responsables.</w:t>
                      </w:r>
                    </w:p>
                    <w:p w14:paraId="4BF37AB6" w14:textId="48CBD862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4B78A7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47913C" w14:textId="249B5F66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A79329" w14:textId="72C57431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C077603" w14:textId="65470E74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7AA77D5E" w14:textId="57BC27C5" w:rsidR="00592565" w:rsidRDefault="00592565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592565" w:rsidRPr="00592565" w14:paraId="6AB212F3" w14:textId="77777777" w:rsidTr="00592565">
        <w:trPr>
          <w:divId w:val="1861315988"/>
          <w:trHeight w:val="1462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741E0B18" w14:textId="54F29E15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9256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F9C8018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1EAF39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D9067CF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EB5CA0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B4D133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E7A59D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FC93027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4494A3E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592565" w:rsidRPr="00592565" w14:paraId="179C9704" w14:textId="77777777" w:rsidTr="00592565">
        <w:trPr>
          <w:divId w:val="186131598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C8DD9BB" w14:textId="77777777" w:rsidR="00592565" w:rsidRPr="00592565" w:rsidRDefault="00592565" w:rsidP="0059256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E6B286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5BA57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E8419D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2A0D62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505146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4AE11D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AB0AF3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CFD7F4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592565" w:rsidRPr="00592565" w14:paraId="6C90D3A5" w14:textId="77777777" w:rsidTr="00592565">
        <w:trPr>
          <w:divId w:val="186131598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D5A3317" w14:textId="24C1CDDE" w:rsidR="00592565" w:rsidRPr="00592565" w:rsidRDefault="00592565" w:rsidP="0059256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F3DD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63E86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8154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36DE0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AF59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CFCDF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DCE61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33123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592565" w:rsidRPr="00592565" w14:paraId="041A4C52" w14:textId="77777777" w:rsidTr="00592565">
        <w:trPr>
          <w:divId w:val="186131598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B14492C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447C393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26A6C8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D93255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86C9B1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9872571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B4103B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DF7968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4159AF" w14:textId="77777777" w:rsidR="00592565" w:rsidRPr="00592565" w:rsidRDefault="00592565" w:rsidP="005925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56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1F560D75" w14:textId="447BAD82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4ACDF52F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550C5A">
        <w:t>6,6</w:t>
      </w:r>
      <w:r w:rsidRPr="00396A23">
        <w:t>%. Respecto de 202</w:t>
      </w:r>
      <w:r w:rsidR="00550C5A">
        <w:t>3</w:t>
      </w:r>
      <w:r w:rsidRPr="00396A23">
        <w:t xml:space="preserve">, el nivel de cumplimiento </w:t>
      </w:r>
      <w:r>
        <w:t xml:space="preserve">se </w:t>
      </w:r>
      <w:r w:rsidR="00550C5A">
        <w:t>mantiene invariable,</w:t>
      </w:r>
      <w:r>
        <w:t xml:space="preserve"> ya que </w:t>
      </w:r>
      <w:r w:rsidR="00550C5A">
        <w:t xml:space="preserve">no </w:t>
      </w:r>
      <w:r>
        <w:t xml:space="preserve">se ha aplicado </w:t>
      </w:r>
      <w:r w:rsidR="00550C5A">
        <w:t xml:space="preserve">ninguna </w:t>
      </w:r>
      <w:r>
        <w:t xml:space="preserve">de las recomendaciones derivadas de la evaluación de </w:t>
      </w:r>
      <w:r w:rsidR="00550C5A">
        <w:t>aquel año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7F06172B" w:rsidR="00C029D5" w:rsidRPr="00396A23" w:rsidRDefault="00C029D5" w:rsidP="00550C5A">
      <w:pPr>
        <w:pStyle w:val="Prrafodelista"/>
        <w:spacing w:before="120" w:after="120"/>
        <w:ind w:left="284"/>
        <w:jc w:val="both"/>
      </w:pPr>
      <w:r w:rsidRPr="00396A23">
        <w:t>En 202</w:t>
      </w:r>
      <w:r w:rsidR="00550C5A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550C5A">
        <w:t xml:space="preserve"> ADAMO Telecom Iberia</w:t>
      </w:r>
      <w:r w:rsidRPr="00396A23">
        <w:t xml:space="preserve">. El índice de cumplimiento alcanzado se situó en el </w:t>
      </w:r>
      <w:r w:rsidR="00550C5A">
        <w:t>6,6</w:t>
      </w:r>
      <w:r w:rsidRPr="00396A23">
        <w:t xml:space="preserve">% y, a partir de las evidencias obtenidas en la evaluación, este Consejo efectuó </w:t>
      </w:r>
      <w:r w:rsidR="00550C5A">
        <w:t>13</w:t>
      </w:r>
      <w:r w:rsidRPr="00396A23">
        <w:t xml:space="preserve"> recomendaciones, cuya finalidad era la mejora del cumplimiento de la LTAIBG por parte de la organización.</w:t>
      </w:r>
    </w:p>
    <w:p w14:paraId="39EB8554" w14:textId="77777777" w:rsidR="00C029D5" w:rsidRDefault="00C029D5" w:rsidP="00550C5A">
      <w:pPr>
        <w:pStyle w:val="Prrafodelista"/>
        <w:spacing w:before="120" w:after="120"/>
        <w:ind w:left="284"/>
        <w:jc w:val="both"/>
      </w:pPr>
    </w:p>
    <w:p w14:paraId="378BF633" w14:textId="23E442BA" w:rsidR="00C029D5" w:rsidRPr="00396A23" w:rsidRDefault="00C029D5" w:rsidP="00550C5A">
      <w:pPr>
        <w:pStyle w:val="Prrafodelista"/>
        <w:spacing w:before="120" w:after="120"/>
        <w:ind w:left="284"/>
        <w:jc w:val="both"/>
      </w:pPr>
      <w:r w:rsidRPr="00396A23">
        <w:t>En 202</w:t>
      </w:r>
      <w:r w:rsidR="00550C5A">
        <w:t>3</w:t>
      </w:r>
      <w:r w:rsidRPr="00396A23">
        <w:t>, se abordó una nueva evaluación de cumplimiento, en la que se constató que</w:t>
      </w:r>
      <w:r w:rsidR="00550C5A" w:rsidRPr="00550C5A">
        <w:t xml:space="preserve"> </w:t>
      </w:r>
      <w:r w:rsidR="00550C5A">
        <w:t>ADAMO Telecom Iberia no</w:t>
      </w:r>
      <w:r w:rsidRPr="00396A23">
        <w:t xml:space="preserve"> </w:t>
      </w:r>
      <w:r>
        <w:t>h</w:t>
      </w:r>
      <w:r w:rsidRPr="00396A23">
        <w:t xml:space="preserve">abía aplicado </w:t>
      </w:r>
      <w:r w:rsidR="00550C5A">
        <w:t>ninguna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550C5A">
        <w:t>2</w:t>
      </w:r>
      <w:r>
        <w:t>, lo que</w:t>
      </w:r>
      <w:r w:rsidRPr="00396A23">
        <w:t xml:space="preserve"> se tradujo en </w:t>
      </w:r>
      <w:r w:rsidR="00550C5A">
        <w:t>que</w:t>
      </w:r>
      <w:r w:rsidRPr="00396A23">
        <w:t xml:space="preserve"> su Índice de Cumplimiento </w:t>
      </w:r>
      <w:r w:rsidR="00550C5A">
        <w:t>se mantuviera invariable en</w:t>
      </w:r>
      <w:r w:rsidRPr="00396A23">
        <w:t xml:space="preserve"> el </w:t>
      </w:r>
      <w:r w:rsidR="00550C5A">
        <w:t>6,6</w:t>
      </w:r>
      <w:r w:rsidRPr="00396A23">
        <w:t>%.</w:t>
      </w:r>
    </w:p>
    <w:p w14:paraId="4FCF94D5" w14:textId="77777777" w:rsidR="00C029D5" w:rsidRDefault="00C029D5" w:rsidP="00550C5A">
      <w:pPr>
        <w:pStyle w:val="Prrafodelista"/>
        <w:spacing w:before="120" w:after="120"/>
        <w:ind w:left="284"/>
        <w:jc w:val="both"/>
      </w:pPr>
    </w:p>
    <w:p w14:paraId="0F70C7D7" w14:textId="56A300D1" w:rsidR="00C029D5" w:rsidRPr="00396A23" w:rsidRDefault="00C029D5" w:rsidP="00550C5A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550C5A">
        <w:t>ADAMO Telecom Iberia</w:t>
      </w:r>
      <w:r w:rsidR="00550C5A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F334D3">
        <w:t>ADAMO Telecom Iberia</w:t>
      </w:r>
      <w:r w:rsidR="00F334D3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550C5A">
      <w:pPr>
        <w:pStyle w:val="Prrafodelista"/>
        <w:spacing w:before="120" w:after="120"/>
        <w:ind w:left="284"/>
        <w:jc w:val="both"/>
      </w:pPr>
    </w:p>
    <w:p w14:paraId="74AF3741" w14:textId="4A837031" w:rsidR="00C029D5" w:rsidRPr="00396A23" w:rsidRDefault="00C029D5" w:rsidP="00550C5A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F334D3">
        <w:t>ADAMO Telecom Iberia se ha mantenido invariable</w:t>
      </w:r>
      <w:r w:rsidRPr="00396A23">
        <w:t xml:space="preserve"> respecto de los valores alcanzados en 202</w:t>
      </w:r>
      <w:r w:rsidR="00F334D3">
        <w:t>3</w:t>
      </w:r>
      <w:r w:rsidRPr="00396A23">
        <w:t>, dado que</w:t>
      </w:r>
      <w:r>
        <w:t xml:space="preserve"> </w:t>
      </w:r>
      <w:r w:rsidR="00F334D3">
        <w:t xml:space="preserve">no </w:t>
      </w:r>
      <w:r>
        <w:t xml:space="preserve">se ha aplicado </w:t>
      </w:r>
      <w:r w:rsidR="00F334D3">
        <w:t xml:space="preserve">ninguna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7777777" w:rsidR="00C029D5" w:rsidRDefault="00C029D5" w:rsidP="00550C5A">
      <w:pPr>
        <w:pStyle w:val="Prrafodelista"/>
        <w:spacing w:before="120" w:after="120"/>
        <w:ind w:left="284"/>
        <w:jc w:val="both"/>
      </w:pPr>
    </w:p>
    <w:p w14:paraId="0B0B07C4" w14:textId="4CF8B28D" w:rsidR="00592565" w:rsidRPr="00396A23" w:rsidRDefault="00592565" w:rsidP="00550C5A">
      <w:pPr>
        <w:pStyle w:val="Prrafodelista"/>
        <w:spacing w:before="120" w:after="120"/>
        <w:ind w:left="284"/>
        <w:jc w:val="both"/>
      </w:pPr>
      <w:r w:rsidRPr="00592565">
        <w:t xml:space="preserve">Por todo lo que antecede y tras la realización de tres evaluaciones en las que </w:t>
      </w:r>
      <w:r>
        <w:t xml:space="preserve">no ha habido </w:t>
      </w:r>
      <w:r w:rsidRPr="00592565">
        <w:t xml:space="preserve">progresión </w:t>
      </w:r>
      <w:r>
        <w:t>alguna</w:t>
      </w:r>
      <w:r w:rsidRPr="00592565">
        <w:t xml:space="preserve">, este Consejo considera perentorio que, para el pleno cumplimiento de las obligaciones establecidas en la LTAIBG, </w:t>
      </w:r>
      <w:r>
        <w:t>ADAMO Telecom Iberia</w:t>
      </w:r>
      <w:r w:rsidRPr="00592565">
        <w:t xml:space="preserve"> proceda a la subsanación de los siguientes incumplimientos, en los términos que se establecen a continuación:</w:t>
      </w:r>
    </w:p>
    <w:p w14:paraId="71F0D4D3" w14:textId="7DD803FD" w:rsidR="006439A2" w:rsidRPr="00F334D3" w:rsidRDefault="006439A2" w:rsidP="00550C5A">
      <w:pPr>
        <w:pStyle w:val="Prrafodelista"/>
        <w:ind w:left="284"/>
        <w:rPr>
          <w:bCs/>
        </w:rPr>
      </w:pPr>
    </w:p>
    <w:p w14:paraId="0625352A" w14:textId="7777777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Habilitar</w:t>
      </w:r>
      <w:r w:rsidRPr="00F334D3">
        <w:t xml:space="preserve"> un especio específico en la web de la entidad para la publicación de las informaciones obligatoria</w:t>
      </w:r>
    </w:p>
    <w:p w14:paraId="65245646" w14:textId="1960098F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estatutos sociales ni la normativa de carácter general que regula la naturaleza y funcionamiento de la empresa.</w:t>
      </w:r>
    </w:p>
    <w:p w14:paraId="3E0E99FD" w14:textId="39D79F1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descripción de la estructura organizativa.</w:t>
      </w:r>
    </w:p>
    <w:p w14:paraId="51366197" w14:textId="0E668A4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organigrama.</w:t>
      </w:r>
    </w:p>
    <w:p w14:paraId="2E4AC02A" w14:textId="5E6C963F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identificación de los responsables.</w:t>
      </w:r>
    </w:p>
    <w:p w14:paraId="04BACABA" w14:textId="24E6BA5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perfil y la trayectoria profesional de los responsables.</w:t>
      </w:r>
    </w:p>
    <w:p w14:paraId="518B48FD" w14:textId="3F0D95BE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lo</w:t>
      </w:r>
      <w:r w:rsidRPr="00F334D3">
        <w:t>s contratos adjudicados por administraciones públicas.</w:t>
      </w:r>
    </w:p>
    <w:p w14:paraId="677BF5B6" w14:textId="69B4EEA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convenios suscritos con administraciones públicas.</w:t>
      </w:r>
    </w:p>
    <w:p w14:paraId="198E4539" w14:textId="65A1C76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subvenciones y ayudas públicas percibidas.</w:t>
      </w:r>
    </w:p>
    <w:p w14:paraId="02026A16" w14:textId="3499E35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cuentas anuales.</w:t>
      </w:r>
    </w:p>
    <w:p w14:paraId="31AC8152" w14:textId="39F9850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informes de auditoría de cuentas y de fiscalización por órganos de control externo.</w:t>
      </w:r>
    </w:p>
    <w:p w14:paraId="41E9EA87" w14:textId="73C2DB9B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 xml:space="preserve">as retribuciones anuales de los altos cargos y máximos responsables de la empresa. </w:t>
      </w:r>
    </w:p>
    <w:p w14:paraId="66735AD5" w14:textId="3DC389D5" w:rsidR="00F334D3" w:rsidRP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fecha en que se revisó o actualizó por última vez la información obligatoria publicada en el Portal de Transparencia o en la web de la entidad.</w:t>
      </w:r>
    </w:p>
    <w:p w14:paraId="631DF81F" w14:textId="77777777" w:rsidR="00C029D5" w:rsidRDefault="00C029D5" w:rsidP="00F334D3">
      <w:pPr>
        <w:pStyle w:val="Prrafodelista"/>
        <w:ind w:left="284"/>
        <w:rPr>
          <w:bCs/>
        </w:rPr>
      </w:pPr>
    </w:p>
    <w:p w14:paraId="09C204A8" w14:textId="77777777" w:rsidR="00C029D5" w:rsidRPr="005A3C4E" w:rsidRDefault="00C029D5" w:rsidP="00550C5A">
      <w:pPr>
        <w:ind w:left="284"/>
      </w:pPr>
    </w:p>
    <w:p w14:paraId="04698BAA" w14:textId="2C2EE1A1" w:rsidR="00B40246" w:rsidRPr="005A3C4E" w:rsidRDefault="00827ABE" w:rsidP="00F334D3">
      <w:pPr>
        <w:ind w:left="284"/>
        <w:jc w:val="right"/>
      </w:pPr>
      <w:r w:rsidRPr="005A3C4E">
        <w:t xml:space="preserve">Madrid, </w:t>
      </w:r>
      <w:r w:rsidR="00396FE3">
        <w:t>octubre</w:t>
      </w:r>
      <w:r w:rsidR="00F334D3">
        <w:t xml:space="preserve"> </w:t>
      </w:r>
      <w:r w:rsidRPr="005A3C4E">
        <w:t>de 202</w:t>
      </w:r>
      <w:r w:rsidR="00F334D3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396FE3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70EC86D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29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4172E3F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F673E2C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CDCF7B2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0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1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2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3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4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5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6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7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8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00" type="#_x0000_t75" style="width:9pt;height:9pt" o:bullet="t">
        <v:imagedata r:id="rId1" o:title="BD14533_"/>
      </v:shape>
    </w:pict>
  </w:numPicBullet>
  <w:numPicBullet w:numPicBulletId="1">
    <w:pict>
      <v:shape id="_x0000_i5001" type="#_x0000_t75" style="width:9pt;height:9pt" o:bullet="t">
        <v:imagedata r:id="rId2" o:title="BD14533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67"/>
    <w:multiLevelType w:val="hybridMultilevel"/>
    <w:tmpl w:val="775A15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9FD06B1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52C8"/>
    <w:multiLevelType w:val="hybridMultilevel"/>
    <w:tmpl w:val="7812AE4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E25E79"/>
    <w:multiLevelType w:val="hybridMultilevel"/>
    <w:tmpl w:val="600C3A9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21FE4"/>
    <w:multiLevelType w:val="hybridMultilevel"/>
    <w:tmpl w:val="53F8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3EA014A"/>
    <w:multiLevelType w:val="hybridMultilevel"/>
    <w:tmpl w:val="62C6A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A3FD0"/>
    <w:multiLevelType w:val="hybridMultilevel"/>
    <w:tmpl w:val="96B2D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560232"/>
    <w:multiLevelType w:val="hybridMultilevel"/>
    <w:tmpl w:val="C666B1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31"/>
  </w:num>
  <w:num w:numId="5">
    <w:abstractNumId w:val="6"/>
  </w:num>
  <w:num w:numId="6">
    <w:abstractNumId w:val="15"/>
  </w:num>
  <w:num w:numId="7">
    <w:abstractNumId w:val="16"/>
  </w:num>
  <w:num w:numId="8">
    <w:abstractNumId w:val="9"/>
  </w:num>
  <w:num w:numId="9">
    <w:abstractNumId w:val="33"/>
  </w:num>
  <w:num w:numId="10">
    <w:abstractNumId w:val="29"/>
  </w:num>
  <w:num w:numId="11">
    <w:abstractNumId w:val="30"/>
  </w:num>
  <w:num w:numId="12">
    <w:abstractNumId w:val="24"/>
  </w:num>
  <w:num w:numId="13">
    <w:abstractNumId w:val="32"/>
  </w:num>
  <w:num w:numId="14">
    <w:abstractNumId w:val="13"/>
  </w:num>
  <w:num w:numId="15">
    <w:abstractNumId w:val="2"/>
  </w:num>
  <w:num w:numId="16">
    <w:abstractNumId w:val="12"/>
  </w:num>
  <w:num w:numId="17">
    <w:abstractNumId w:val="0"/>
  </w:num>
  <w:num w:numId="18">
    <w:abstractNumId w:val="8"/>
  </w:num>
  <w:num w:numId="19">
    <w:abstractNumId w:val="11"/>
  </w:num>
  <w:num w:numId="20">
    <w:abstractNumId w:val="25"/>
  </w:num>
  <w:num w:numId="21">
    <w:abstractNumId w:val="5"/>
  </w:num>
  <w:num w:numId="22">
    <w:abstractNumId w:val="1"/>
  </w:num>
  <w:num w:numId="23">
    <w:abstractNumId w:val="20"/>
  </w:num>
  <w:num w:numId="24">
    <w:abstractNumId w:val="19"/>
  </w:num>
  <w:num w:numId="25">
    <w:abstractNumId w:val="10"/>
  </w:num>
  <w:num w:numId="26">
    <w:abstractNumId w:val="23"/>
  </w:num>
  <w:num w:numId="27">
    <w:abstractNumId w:val="17"/>
  </w:num>
  <w:num w:numId="28">
    <w:abstractNumId w:val="14"/>
  </w:num>
  <w:num w:numId="29">
    <w:abstractNumId w:val="3"/>
  </w:num>
  <w:num w:numId="30">
    <w:abstractNumId w:val="18"/>
  </w:num>
  <w:num w:numId="31">
    <w:abstractNumId w:val="22"/>
  </w:num>
  <w:num w:numId="32">
    <w:abstractNumId w:val="28"/>
  </w:num>
  <w:num w:numId="33">
    <w:abstractNumId w:val="2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807E2"/>
    <w:rsid w:val="000965B3"/>
    <w:rsid w:val="000B0FBA"/>
    <w:rsid w:val="000C6CFF"/>
    <w:rsid w:val="000D37BA"/>
    <w:rsid w:val="000E62B9"/>
    <w:rsid w:val="00102733"/>
    <w:rsid w:val="00102EC4"/>
    <w:rsid w:val="0011279F"/>
    <w:rsid w:val="001561A4"/>
    <w:rsid w:val="00156A51"/>
    <w:rsid w:val="001A17D1"/>
    <w:rsid w:val="001C72D3"/>
    <w:rsid w:val="001D0329"/>
    <w:rsid w:val="001D5ABC"/>
    <w:rsid w:val="001E30E5"/>
    <w:rsid w:val="001E30F9"/>
    <w:rsid w:val="001F1FD6"/>
    <w:rsid w:val="00206263"/>
    <w:rsid w:val="0021059E"/>
    <w:rsid w:val="00235095"/>
    <w:rsid w:val="002562C9"/>
    <w:rsid w:val="00280DE8"/>
    <w:rsid w:val="00285021"/>
    <w:rsid w:val="002A154B"/>
    <w:rsid w:val="002B03A6"/>
    <w:rsid w:val="002D51FC"/>
    <w:rsid w:val="002F2850"/>
    <w:rsid w:val="00344D4F"/>
    <w:rsid w:val="00396FE3"/>
    <w:rsid w:val="003B1E92"/>
    <w:rsid w:val="003B7F67"/>
    <w:rsid w:val="003D3F6C"/>
    <w:rsid w:val="003E3018"/>
    <w:rsid w:val="003F271E"/>
    <w:rsid w:val="003F572A"/>
    <w:rsid w:val="004025D1"/>
    <w:rsid w:val="00421CCF"/>
    <w:rsid w:val="00442688"/>
    <w:rsid w:val="00442DDF"/>
    <w:rsid w:val="00443312"/>
    <w:rsid w:val="00466D7A"/>
    <w:rsid w:val="004F2655"/>
    <w:rsid w:val="00513C45"/>
    <w:rsid w:val="00521DA9"/>
    <w:rsid w:val="005260B7"/>
    <w:rsid w:val="005366E7"/>
    <w:rsid w:val="005366F7"/>
    <w:rsid w:val="00544E0C"/>
    <w:rsid w:val="00550C5A"/>
    <w:rsid w:val="00561402"/>
    <w:rsid w:val="0057532F"/>
    <w:rsid w:val="00592565"/>
    <w:rsid w:val="005A1669"/>
    <w:rsid w:val="005A3C4E"/>
    <w:rsid w:val="005B19E4"/>
    <w:rsid w:val="005E0CA3"/>
    <w:rsid w:val="005F0BDE"/>
    <w:rsid w:val="005F29B8"/>
    <w:rsid w:val="005F4279"/>
    <w:rsid w:val="00605E0D"/>
    <w:rsid w:val="0060669B"/>
    <w:rsid w:val="006439A2"/>
    <w:rsid w:val="00647F81"/>
    <w:rsid w:val="00671D67"/>
    <w:rsid w:val="006A07DC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B0F99"/>
    <w:rsid w:val="00817B66"/>
    <w:rsid w:val="00827ABE"/>
    <w:rsid w:val="00840B55"/>
    <w:rsid w:val="00844FA9"/>
    <w:rsid w:val="0085163F"/>
    <w:rsid w:val="00863FE7"/>
    <w:rsid w:val="00870A89"/>
    <w:rsid w:val="00890B20"/>
    <w:rsid w:val="008C1E1E"/>
    <w:rsid w:val="00912C2E"/>
    <w:rsid w:val="009150B8"/>
    <w:rsid w:val="00923F05"/>
    <w:rsid w:val="0092723A"/>
    <w:rsid w:val="00932008"/>
    <w:rsid w:val="009609E9"/>
    <w:rsid w:val="0098555C"/>
    <w:rsid w:val="009A5239"/>
    <w:rsid w:val="009A7780"/>
    <w:rsid w:val="009F545D"/>
    <w:rsid w:val="00A442CF"/>
    <w:rsid w:val="00A836B2"/>
    <w:rsid w:val="00AA3642"/>
    <w:rsid w:val="00AA3D3B"/>
    <w:rsid w:val="00AD2022"/>
    <w:rsid w:val="00AE3317"/>
    <w:rsid w:val="00AF0A48"/>
    <w:rsid w:val="00B15FC1"/>
    <w:rsid w:val="00B266D1"/>
    <w:rsid w:val="00B32D40"/>
    <w:rsid w:val="00B40246"/>
    <w:rsid w:val="00B607A3"/>
    <w:rsid w:val="00B841AE"/>
    <w:rsid w:val="00BA2751"/>
    <w:rsid w:val="00BB6799"/>
    <w:rsid w:val="00BC15C1"/>
    <w:rsid w:val="00BD4582"/>
    <w:rsid w:val="00BE18B0"/>
    <w:rsid w:val="00BE6A46"/>
    <w:rsid w:val="00C029D5"/>
    <w:rsid w:val="00C10B70"/>
    <w:rsid w:val="00C23166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3088D"/>
    <w:rsid w:val="00E34195"/>
    <w:rsid w:val="00E41B30"/>
    <w:rsid w:val="00E47613"/>
    <w:rsid w:val="00E65B7F"/>
    <w:rsid w:val="00E738BE"/>
    <w:rsid w:val="00EB51D7"/>
    <w:rsid w:val="00EC3099"/>
    <w:rsid w:val="00EC5A86"/>
    <w:rsid w:val="00F14DA4"/>
    <w:rsid w:val="00F21D28"/>
    <w:rsid w:val="00F22752"/>
    <w:rsid w:val="00F22B6F"/>
    <w:rsid w:val="00F334D3"/>
    <w:rsid w:val="00F47C3B"/>
    <w:rsid w:val="00F579A8"/>
    <w:rsid w:val="00F66BBF"/>
    <w:rsid w:val="00F71D7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890B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B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damo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1E44C1"/>
    <w:rsid w:val="003D088C"/>
    <w:rsid w:val="00447F79"/>
    <w:rsid w:val="004D543B"/>
    <w:rsid w:val="004F291A"/>
    <w:rsid w:val="00617EB2"/>
    <w:rsid w:val="007728A6"/>
    <w:rsid w:val="008B6C28"/>
    <w:rsid w:val="009C534F"/>
    <w:rsid w:val="00A324F5"/>
    <w:rsid w:val="00AC72EB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</TotalTime>
  <Pages>9</Pages>
  <Words>1941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</cp:revision>
  <cp:lastPrinted>2024-10-21T09:52:00Z</cp:lastPrinted>
  <dcterms:created xsi:type="dcterms:W3CDTF">2025-10-31T13:08:00Z</dcterms:created>
  <dcterms:modified xsi:type="dcterms:W3CDTF">2025-11-06T09:59:00Z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