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363436B3" w:rsidR="00C5744D" w:rsidRPr="005A3C4E" w:rsidRDefault="00C5744D" w:rsidP="00912C2E">
      <w:pPr>
        <w:pStyle w:val="Sinespaciado"/>
      </w:pP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9"/>
        <w:gridCol w:w="6857"/>
      </w:tblGrid>
      <w:tr w:rsidR="000C6CFF" w:rsidRPr="00A147BB" w14:paraId="5BA444D3" w14:textId="77777777" w:rsidTr="00235095">
        <w:tc>
          <w:tcPr>
            <w:tcW w:w="365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5F8064B4" w14:textId="08A6D315" w:rsidR="000C6CFF" w:rsidRPr="003A7C62" w:rsidRDefault="008830B9" w:rsidP="00766815">
            <w:pPr>
              <w:jc w:val="both"/>
              <w:rPr>
                <w:sz w:val="24"/>
                <w:szCs w:val="24"/>
                <w:lang w:val="en-GB"/>
              </w:rPr>
            </w:pPr>
            <w:r w:rsidRPr="003A7C62">
              <w:rPr>
                <w:sz w:val="24"/>
                <w:szCs w:val="24"/>
                <w:lang w:val="en-GB"/>
              </w:rPr>
              <w:t>SOFIDEL Spain, S.L.U.</w:t>
            </w:r>
          </w:p>
        </w:tc>
      </w:tr>
      <w:tr w:rsidR="000C6CFF" w:rsidRPr="005A3C4E" w14:paraId="0F68D7D9" w14:textId="77777777" w:rsidTr="00235095">
        <w:tc>
          <w:tcPr>
            <w:tcW w:w="365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4354ADFD" w14:textId="0BF40B19" w:rsidR="00CB4BF4" w:rsidRDefault="009005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02/06</w:t>
            </w:r>
            <w:r w:rsidR="00890B20">
              <w:rPr>
                <w:sz w:val="24"/>
                <w:szCs w:val="24"/>
              </w:rPr>
              <w:t>/2025</w:t>
            </w:r>
          </w:p>
          <w:p w14:paraId="0D584C03" w14:textId="656313FC" w:rsidR="00442DDF" w:rsidRPr="005A3C4E" w:rsidRDefault="00442DDF">
            <w:pPr>
              <w:rPr>
                <w:sz w:val="24"/>
                <w:szCs w:val="24"/>
              </w:rPr>
            </w:pPr>
            <w:r w:rsidRPr="005A3C4E">
              <w:rPr>
                <w:sz w:val="24"/>
                <w:szCs w:val="24"/>
              </w:rPr>
              <w:t xml:space="preserve">Segunda revisión: </w:t>
            </w:r>
            <w:r w:rsidR="00453BA0">
              <w:rPr>
                <w:sz w:val="24"/>
                <w:szCs w:val="24"/>
              </w:rPr>
              <w:t>30/07/2025</w:t>
            </w:r>
          </w:p>
        </w:tc>
      </w:tr>
      <w:tr w:rsidR="000C6CFF" w:rsidRPr="005A3C4E" w14:paraId="4D664A04" w14:textId="77777777" w:rsidTr="00BB6799">
        <w:tc>
          <w:tcPr>
            <w:tcW w:w="3652" w:type="dxa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URL de la entidad</w:t>
            </w:r>
          </w:p>
        </w:tc>
        <w:tc>
          <w:tcPr>
            <w:tcW w:w="6954" w:type="dxa"/>
          </w:tcPr>
          <w:p w14:paraId="1C06D6AC" w14:textId="680772FA" w:rsidR="008830B9" w:rsidRPr="008830B9" w:rsidRDefault="00A147BB" w:rsidP="008830B9">
            <w:pPr>
              <w:rPr>
                <w:sz w:val="24"/>
                <w:szCs w:val="24"/>
              </w:rPr>
            </w:pPr>
            <w:hyperlink r:id="rId9" w:history="1">
              <w:r w:rsidRPr="00A8033F">
                <w:rPr>
                  <w:rStyle w:val="Hipervnculo"/>
                  <w:sz w:val="24"/>
                  <w:szCs w:val="24"/>
                </w:rPr>
                <w:t>https://www.sofidel.com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8326ADF" w14:textId="77777777" w:rsidR="000C6CFF" w:rsidRPr="005A3C4E" w:rsidRDefault="000C6CFF"/>
    <w:p w14:paraId="713ACAAB" w14:textId="77777777" w:rsidR="00561402" w:rsidRPr="005A3C4E" w:rsidRDefault="00561402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4"/>
        <w:gridCol w:w="8010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2.1.b</w:t>
            </w:r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7C693B55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</w:p>
        </w:tc>
        <w:tc>
          <w:tcPr>
            <w:tcW w:w="709" w:type="dxa"/>
            <w:vAlign w:val="center"/>
          </w:tcPr>
          <w:p w14:paraId="5CBB3BDC" w14:textId="22A3A465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2.1.d</w:t>
            </w:r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2.1.e</w:t>
            </w:r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2.1.f</w:t>
            </w:r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B15FC1">
        <w:tc>
          <w:tcPr>
            <w:tcW w:w="1760" w:type="dxa"/>
            <w:vAlign w:val="center"/>
          </w:tcPr>
          <w:p w14:paraId="7056FCE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2.1.g</w:t>
            </w:r>
          </w:p>
        </w:tc>
        <w:tc>
          <w:tcPr>
            <w:tcW w:w="8129" w:type="dxa"/>
          </w:tcPr>
          <w:p w14:paraId="5430B096" w14:textId="183A1F42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25D1" w:rsidRPr="005A3C4E" w14:paraId="6F1D7657" w14:textId="77777777" w:rsidTr="00B15FC1">
        <w:tc>
          <w:tcPr>
            <w:tcW w:w="1760" w:type="dxa"/>
            <w:vAlign w:val="center"/>
          </w:tcPr>
          <w:p w14:paraId="41BDAAE7" w14:textId="0544CEA9" w:rsidR="004025D1" w:rsidRPr="005A3C4E" w:rsidRDefault="004025D1" w:rsidP="00896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</w:tcPr>
          <w:p w14:paraId="24522D52" w14:textId="44C24D4C" w:rsidR="004025D1" w:rsidRPr="005A3C4E" w:rsidRDefault="004025D1" w:rsidP="00B15F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7FA16E9D" w14:textId="77777777" w:rsidR="004025D1" w:rsidRPr="005A3C4E" w:rsidRDefault="004025D1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FE11DA6" w14:textId="77777777" w:rsidTr="00B15FC1">
        <w:tc>
          <w:tcPr>
            <w:tcW w:w="1760" w:type="dxa"/>
            <w:vAlign w:val="center"/>
          </w:tcPr>
          <w:p w14:paraId="185A8736" w14:textId="5E928B2B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</w:t>
            </w:r>
            <w:r w:rsidR="004025D1">
              <w:rPr>
                <w:sz w:val="20"/>
                <w:szCs w:val="20"/>
              </w:rPr>
              <w:t>i</w:t>
            </w:r>
          </w:p>
        </w:tc>
        <w:tc>
          <w:tcPr>
            <w:tcW w:w="8129" w:type="dxa"/>
          </w:tcPr>
          <w:p w14:paraId="6401EAB2" w14:textId="36EB22BF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Asociaciones constituidas por las Administraciones, organismos y entidades p</w:t>
            </w:r>
            <w:r w:rsidR="00B15FC1">
              <w:rPr>
                <w:sz w:val="20"/>
                <w:szCs w:val="20"/>
              </w:rPr>
              <w:t>ú</w:t>
            </w:r>
            <w:r w:rsidRPr="005A3C4E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75A0C357" w:rsidR="005B19E4" w:rsidRPr="005A3C4E" w:rsidRDefault="00B15FC1" w:rsidP="00896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591C68D2" w14:textId="77777777" w:rsidR="00F14DA4" w:rsidRPr="005A3C4E" w:rsidRDefault="00F14DA4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lastRenderedPageBreak/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8"/>
        <w:gridCol w:w="8126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5A3C4E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587D401B" w:rsidR="00AD2022" w:rsidRPr="00B15FC1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05FD02D5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566259FA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1622B94B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4D2B342F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0D7DC2EC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6B549CBF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  <w:r w:rsidR="00513C45">
              <w:rPr>
                <w:sz w:val="20"/>
                <w:szCs w:val="20"/>
              </w:rPr>
              <w:t>q</w:t>
            </w:r>
            <w:r w:rsidR="00513C45" w:rsidRPr="00513C45">
              <w:rPr>
                <w:sz w:val="20"/>
                <w:szCs w:val="20"/>
              </w:rPr>
              <w:t>ue les hayan sido adjudicados por administraciones públicas</w:t>
            </w:r>
          </w:p>
        </w:tc>
        <w:tc>
          <w:tcPr>
            <w:tcW w:w="709" w:type="dxa"/>
          </w:tcPr>
          <w:p w14:paraId="19161748" w14:textId="3D0ED350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4D80F759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679DE7F2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2FD82E3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>stadísticos contratos PYMEs</w:t>
            </w:r>
          </w:p>
        </w:tc>
        <w:tc>
          <w:tcPr>
            <w:tcW w:w="709" w:type="dxa"/>
          </w:tcPr>
          <w:p w14:paraId="7890D54B" w14:textId="1371E520" w:rsidR="00817B66" w:rsidRPr="005A3C4E" w:rsidRDefault="00817B66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44705CA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  <w:r w:rsidR="002B03A6" w:rsidRPr="002B03A6">
              <w:rPr>
                <w:sz w:val="20"/>
                <w:szCs w:val="20"/>
              </w:rPr>
              <w:t xml:space="preserve"> con administraciones públicas</w:t>
            </w:r>
          </w:p>
        </w:tc>
        <w:tc>
          <w:tcPr>
            <w:tcW w:w="709" w:type="dxa"/>
          </w:tcPr>
          <w:p w14:paraId="6DAE4299" w14:textId="31B87CF3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38BA910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Encomiendas </w:t>
            </w:r>
          </w:p>
        </w:tc>
        <w:tc>
          <w:tcPr>
            <w:tcW w:w="709" w:type="dxa"/>
          </w:tcPr>
          <w:p w14:paraId="799FC673" w14:textId="1DFDBFC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2AB278E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4E385F1C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 xml:space="preserve">concedidas por </w:t>
            </w:r>
            <w:r w:rsidR="00443312">
              <w:rPr>
                <w:sz w:val="20"/>
                <w:szCs w:val="20"/>
              </w:rPr>
              <w:t>a</w:t>
            </w:r>
            <w:r w:rsidR="00285021">
              <w:rPr>
                <w:sz w:val="20"/>
                <w:szCs w:val="20"/>
              </w:rPr>
              <w:t xml:space="preserve">dministraciones </w:t>
            </w:r>
            <w:r w:rsidR="00443312">
              <w:rPr>
                <w:sz w:val="20"/>
                <w:szCs w:val="20"/>
              </w:rPr>
              <w:t>p</w:t>
            </w:r>
            <w:r w:rsidR="00285021">
              <w:rPr>
                <w:sz w:val="20"/>
                <w:szCs w:val="20"/>
              </w:rPr>
              <w:t>úblicas</w:t>
            </w:r>
          </w:p>
        </w:tc>
        <w:tc>
          <w:tcPr>
            <w:tcW w:w="709" w:type="dxa"/>
          </w:tcPr>
          <w:p w14:paraId="084EC73D" w14:textId="5465973A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4215DCDC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7A8ECE8E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F08161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427FEA7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4BD4F0B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23433BBB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65572FE6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3D869260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6EAA3028" w:rsidR="00544E0C" w:rsidRPr="005A3C4E" w:rsidRDefault="00544E0C" w:rsidP="00544E0C">
            <w:pPr>
              <w:jc w:val="center"/>
            </w:pP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12067315" w:rsidR="00544E0C" w:rsidRPr="005A3C4E" w:rsidRDefault="00544E0C" w:rsidP="00544E0C">
            <w:pPr>
              <w:jc w:val="center"/>
            </w:pP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3CE0756" w14:textId="1C79AC8C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23E0A2" w14:textId="77777777" w:rsidTr="00D221AE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2AEC0B5" w14:textId="02DD280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</w:tbl>
    <w:p w14:paraId="34B9C2B9" w14:textId="5BC6C148" w:rsidR="006D1122" w:rsidRDefault="006D1122">
      <w:pPr>
        <w:rPr>
          <w:b/>
          <w:color w:val="00642D"/>
          <w:sz w:val="30"/>
          <w:szCs w:val="30"/>
        </w:rPr>
      </w:pPr>
    </w:p>
    <w:p w14:paraId="72F1CD6E" w14:textId="4162F2D7" w:rsidR="00CC530C" w:rsidRDefault="00CC530C">
      <w:pPr>
        <w:rPr>
          <w:b/>
          <w:color w:val="00642D"/>
          <w:sz w:val="30"/>
          <w:szCs w:val="30"/>
        </w:rPr>
      </w:pPr>
    </w:p>
    <w:p w14:paraId="0C0B01F1" w14:textId="77777777" w:rsidR="00CC530C" w:rsidRDefault="00CC530C">
      <w:pPr>
        <w:rPr>
          <w:b/>
          <w:color w:val="00642D"/>
          <w:sz w:val="30"/>
          <w:szCs w:val="30"/>
        </w:rPr>
      </w:pPr>
    </w:p>
    <w:p w14:paraId="1E814B0A" w14:textId="52B63A86" w:rsidR="00B40246" w:rsidRPr="005A3C4E" w:rsidRDefault="00A147BB" w:rsidP="001D0329">
      <w:pPr>
        <w:pStyle w:val="Titulardelboletn"/>
        <w:numPr>
          <w:ilvl w:val="0"/>
          <w:numId w:val="19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Estructuración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421"/>
        <w:gridCol w:w="3893"/>
      </w:tblGrid>
      <w:tr w:rsidR="00CB5511" w:rsidRPr="005A3C4E" w14:paraId="217C4046" w14:textId="77777777" w:rsidTr="00AA0451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CB5511" w:rsidRPr="005A3C4E" w:rsidRDefault="00CB5511" w:rsidP="00FB32EE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77777777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4A03774" w14:textId="515C5C3D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36FE4F3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5F4B5F5C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7E0A6A5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0996BF19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69962609" w:rsidR="00CB5511" w:rsidRPr="005A3C4E" w:rsidRDefault="009005AB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</w:tbl>
    <w:p w14:paraId="709F2BC7" w14:textId="77777777" w:rsidR="00CB5511" w:rsidRPr="005A3C4E" w:rsidRDefault="00CB5511"/>
    <w:p w14:paraId="255F61EA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3"/>
        <w:gridCol w:w="3914"/>
        <w:gridCol w:w="421"/>
        <w:gridCol w:w="3897"/>
      </w:tblGrid>
      <w:tr w:rsidR="00932008" w:rsidRPr="005A3C4E" w14:paraId="24EDC669" w14:textId="77777777" w:rsidTr="005737D8">
        <w:tc>
          <w:tcPr>
            <w:tcW w:w="1803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1A7EACB" w14:textId="77777777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E763D6" w14:textId="403E0A66" w:rsidR="00932008" w:rsidRPr="005A3C4E" w:rsidRDefault="00932008" w:rsidP="005737D8">
            <w:pPr>
              <w:jc w:val="both"/>
              <w:rPr>
                <w:sz w:val="20"/>
                <w:szCs w:val="20"/>
              </w:rPr>
            </w:pPr>
          </w:p>
        </w:tc>
      </w:tr>
      <w:tr w:rsidR="00932008" w:rsidRPr="005A3C4E" w14:paraId="3496EE3F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73A304F9" w14:textId="21B12836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 w:rsidR="00FB32EE"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540493B1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7AD242BA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8C85007" w14:textId="056165C3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2721D0CF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6716A47D" w14:textId="4638409D" w:rsidR="002F2850" w:rsidRDefault="002F2850" w:rsidP="002F2850"/>
    <w:p w14:paraId="451B598D" w14:textId="77777777" w:rsidR="00C029D5" w:rsidRPr="003B1702" w:rsidRDefault="00C029D5" w:rsidP="00C029D5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0"/>
          <w:szCs w:val="30"/>
        </w:rPr>
      </w:pPr>
      <w:r w:rsidRPr="00375D58">
        <w:rPr>
          <w:b/>
          <w:color w:val="3C8378"/>
          <w:sz w:val="30"/>
          <w:szCs w:val="30"/>
        </w:rPr>
        <w:t>Resultados de las</w:t>
      </w:r>
      <w:r w:rsidRPr="003B1702">
        <w:rPr>
          <w:b/>
          <w:color w:val="3C8378"/>
          <w:sz w:val="30"/>
          <w:szCs w:val="30"/>
        </w:rPr>
        <w:t xml:space="preserve"> ev</w:t>
      </w:r>
      <w:r w:rsidRPr="00AF709C">
        <w:rPr>
          <w:b/>
          <w:color w:val="3C8378"/>
          <w:sz w:val="30"/>
          <w:szCs w:val="30"/>
        </w:rPr>
        <w:t>aluacion</w:t>
      </w:r>
      <w:r w:rsidRPr="003B1702">
        <w:rPr>
          <w:b/>
          <w:color w:val="3C8378"/>
          <w:sz w:val="30"/>
          <w:szCs w:val="30"/>
        </w:rPr>
        <w:t>es de cumplimiento realizadas a la entidad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711"/>
        <w:gridCol w:w="2545"/>
        <w:gridCol w:w="2728"/>
        <w:gridCol w:w="2051"/>
      </w:tblGrid>
      <w:tr w:rsidR="00C029D5" w:rsidRPr="00396A23" w14:paraId="2BB9233F" w14:textId="77777777" w:rsidTr="00197F84">
        <w:tc>
          <w:tcPr>
            <w:tcW w:w="2711" w:type="dxa"/>
            <w:vAlign w:val="center"/>
          </w:tcPr>
          <w:p w14:paraId="454743C6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Año de la evaluación</w:t>
            </w:r>
          </w:p>
        </w:tc>
        <w:tc>
          <w:tcPr>
            <w:tcW w:w="2545" w:type="dxa"/>
            <w:vAlign w:val="center"/>
          </w:tcPr>
          <w:p w14:paraId="59FFDCB1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Índice de Cumplimiento alcanzado</w:t>
            </w:r>
          </w:p>
        </w:tc>
        <w:tc>
          <w:tcPr>
            <w:tcW w:w="2728" w:type="dxa"/>
            <w:vAlign w:val="center"/>
          </w:tcPr>
          <w:p w14:paraId="47C2635E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efectuadas</w:t>
            </w:r>
          </w:p>
        </w:tc>
        <w:tc>
          <w:tcPr>
            <w:tcW w:w="2051" w:type="dxa"/>
            <w:vAlign w:val="center"/>
          </w:tcPr>
          <w:p w14:paraId="076AEAAA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aplicadas</w:t>
            </w:r>
          </w:p>
        </w:tc>
      </w:tr>
      <w:tr w:rsidR="00C029D5" w:rsidRPr="00396A23" w14:paraId="5BA15869" w14:textId="77777777" w:rsidTr="00197F84">
        <w:trPr>
          <w:trHeight w:val="481"/>
        </w:trPr>
        <w:tc>
          <w:tcPr>
            <w:tcW w:w="2711" w:type="dxa"/>
          </w:tcPr>
          <w:p w14:paraId="7889F728" w14:textId="704E2142" w:rsidR="00C029D5" w:rsidRPr="00890B20" w:rsidRDefault="00890B20" w:rsidP="00197F84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r w:rsidRPr="00890B20">
              <w:rPr>
                <w:b/>
                <w:color w:val="3C8378"/>
                <w:sz w:val="20"/>
                <w:szCs w:val="20"/>
              </w:rPr>
              <w:t>2022</w:t>
            </w:r>
          </w:p>
        </w:tc>
        <w:tc>
          <w:tcPr>
            <w:tcW w:w="2545" w:type="dxa"/>
          </w:tcPr>
          <w:p w14:paraId="5FDBC07A" w14:textId="1EF420D2" w:rsidR="00C029D5" w:rsidRPr="00A30CCF" w:rsidRDefault="008830B9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18,4%</w:t>
            </w:r>
          </w:p>
        </w:tc>
        <w:tc>
          <w:tcPr>
            <w:tcW w:w="2728" w:type="dxa"/>
          </w:tcPr>
          <w:p w14:paraId="0C73E768" w14:textId="73775DC4" w:rsidR="00C029D5" w:rsidRPr="00A30CCF" w:rsidRDefault="008830B9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051" w:type="dxa"/>
          </w:tcPr>
          <w:p w14:paraId="55814783" w14:textId="45552675" w:rsidR="00C029D5" w:rsidRPr="00A30CCF" w:rsidRDefault="008830B9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C029D5" w:rsidRPr="00396A23" w14:paraId="4E05AA76" w14:textId="77777777" w:rsidTr="00197F84">
        <w:tc>
          <w:tcPr>
            <w:tcW w:w="2711" w:type="dxa"/>
          </w:tcPr>
          <w:p w14:paraId="57C99C98" w14:textId="3340136F" w:rsidR="00C029D5" w:rsidRPr="00890B20" w:rsidRDefault="00890B20" w:rsidP="00197F84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r w:rsidRPr="00890B20">
              <w:rPr>
                <w:b/>
                <w:color w:val="3C8378"/>
                <w:sz w:val="20"/>
                <w:szCs w:val="20"/>
              </w:rPr>
              <w:t>2023</w:t>
            </w:r>
          </w:p>
        </w:tc>
        <w:tc>
          <w:tcPr>
            <w:tcW w:w="2545" w:type="dxa"/>
          </w:tcPr>
          <w:p w14:paraId="6C8954FF" w14:textId="21CCC93D" w:rsidR="00C029D5" w:rsidRPr="00A30CCF" w:rsidRDefault="008830B9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18,4%</w:t>
            </w:r>
          </w:p>
        </w:tc>
        <w:tc>
          <w:tcPr>
            <w:tcW w:w="2728" w:type="dxa"/>
          </w:tcPr>
          <w:p w14:paraId="6B8EBC69" w14:textId="4C749FA2" w:rsidR="00C029D5" w:rsidRPr="00A30CCF" w:rsidRDefault="008830B9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051" w:type="dxa"/>
          </w:tcPr>
          <w:p w14:paraId="5DDEF90F" w14:textId="5DB10F31" w:rsidR="00C029D5" w:rsidRPr="00A30CCF" w:rsidRDefault="00453BA0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C029D5" w:rsidRPr="00396A23" w14:paraId="299991DB" w14:textId="77777777" w:rsidTr="00B61F36">
        <w:tblPrEx>
          <w:tblLook w:val="0480" w:firstRow="0" w:lastRow="0" w:firstColumn="1" w:lastColumn="0" w:noHBand="0" w:noVBand="1"/>
        </w:tblPrEx>
        <w:trPr>
          <w:trHeight w:val="7362"/>
        </w:trPr>
        <w:tc>
          <w:tcPr>
            <w:tcW w:w="10035" w:type="dxa"/>
            <w:gridSpan w:val="4"/>
          </w:tcPr>
          <w:p w14:paraId="44DF6DDD" w14:textId="7CFA6FD5" w:rsidR="00C029D5" w:rsidRDefault="00C029D5" w:rsidP="00197F84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bookmarkStart w:id="0" w:name="_Hlk198629559"/>
            <w:r w:rsidRPr="004A3B08">
              <w:rPr>
                <w:b/>
                <w:color w:val="3C8378"/>
                <w:sz w:val="20"/>
                <w:szCs w:val="20"/>
              </w:rPr>
              <w:lastRenderedPageBreak/>
              <w:t>Relación de las recomendaciones</w:t>
            </w:r>
            <w:r w:rsidRPr="008F3318">
              <w:rPr>
                <w:b/>
                <w:color w:val="3C8378"/>
                <w:sz w:val="20"/>
                <w:szCs w:val="20"/>
              </w:rPr>
              <w:t xml:space="preserve"> efectuadas</w:t>
            </w:r>
            <w:r w:rsidRPr="00524341">
              <w:rPr>
                <w:b/>
                <w:color w:val="3C8378"/>
                <w:sz w:val="20"/>
                <w:szCs w:val="20"/>
              </w:rPr>
              <w:t xml:space="preserve"> en la última evaluación</w:t>
            </w:r>
          </w:p>
          <w:p w14:paraId="5D72F8F0" w14:textId="77777777" w:rsidR="004A3B08" w:rsidRPr="00453BA0" w:rsidRDefault="004A3B08" w:rsidP="004A3B08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r w:rsidRPr="00453BA0">
              <w:rPr>
                <w:sz w:val="20"/>
                <w:szCs w:val="20"/>
              </w:rPr>
              <w:t>Sigue sin habilitarse un especio específico en la web de la entidad para la publicación de las informaciones obligatorias.</w:t>
            </w:r>
          </w:p>
          <w:p w14:paraId="1EC4E56F" w14:textId="77777777" w:rsidR="004A3B08" w:rsidRPr="00453BA0" w:rsidRDefault="004A3B08" w:rsidP="004A3B08">
            <w:pPr>
              <w:pStyle w:val="Sinespaciado"/>
              <w:spacing w:line="276" w:lineRule="auto"/>
              <w:ind w:left="720"/>
              <w:jc w:val="both"/>
              <w:rPr>
                <w:sz w:val="20"/>
                <w:szCs w:val="20"/>
              </w:rPr>
            </w:pPr>
          </w:p>
          <w:p w14:paraId="02A2896D" w14:textId="77777777" w:rsidR="004A3B08" w:rsidRPr="00453BA0" w:rsidRDefault="004A3B08" w:rsidP="004A3B08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r w:rsidRPr="00453BA0">
              <w:rPr>
                <w:sz w:val="20"/>
                <w:szCs w:val="20"/>
              </w:rPr>
              <w:t>Respecto de la publicación de contenidos, sigue sin publicarse:</w:t>
            </w:r>
          </w:p>
          <w:p w14:paraId="307ED39F" w14:textId="77777777" w:rsidR="004A3B08" w:rsidRPr="00453BA0" w:rsidRDefault="004A3B08" w:rsidP="004A3B08">
            <w:pPr>
              <w:pStyle w:val="Prrafodelista"/>
              <w:rPr>
                <w:sz w:val="20"/>
                <w:szCs w:val="20"/>
              </w:rPr>
            </w:pPr>
          </w:p>
          <w:p w14:paraId="0C893703" w14:textId="6C5F153D" w:rsidR="004A3B08" w:rsidRPr="00453BA0" w:rsidRDefault="004A3B08" w:rsidP="004A3B08">
            <w:pPr>
              <w:pStyle w:val="Sinespaciado"/>
              <w:numPr>
                <w:ilvl w:val="0"/>
                <w:numId w:val="4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453BA0">
              <w:rPr>
                <w:sz w:val="20"/>
                <w:szCs w:val="20"/>
              </w:rPr>
              <w:t xml:space="preserve">Dentro del bloque de Información institucional y organizativa: </w:t>
            </w:r>
          </w:p>
          <w:p w14:paraId="071013B5" w14:textId="42C1B639" w:rsidR="004A3B08" w:rsidRPr="00453BA0" w:rsidRDefault="004A3B08" w:rsidP="004A3B08">
            <w:pPr>
              <w:pStyle w:val="Sinespaciado"/>
              <w:numPr>
                <w:ilvl w:val="0"/>
                <w:numId w:val="4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453BA0">
              <w:rPr>
                <w:sz w:val="20"/>
                <w:szCs w:val="20"/>
              </w:rPr>
              <w:t>Los estatutos sociales ni la normativa de carácter general que regula la naturaleza y funcionamiento de la empresa.</w:t>
            </w:r>
          </w:p>
          <w:p w14:paraId="0ED0C147" w14:textId="3C566846" w:rsidR="004A3B08" w:rsidRPr="00453BA0" w:rsidRDefault="004A3B08" w:rsidP="004A3B08">
            <w:pPr>
              <w:pStyle w:val="Sinespaciado"/>
              <w:numPr>
                <w:ilvl w:val="0"/>
                <w:numId w:val="4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453BA0">
              <w:rPr>
                <w:sz w:val="20"/>
                <w:szCs w:val="20"/>
              </w:rPr>
              <w:t>La descripción de la estructura organizativa.</w:t>
            </w:r>
          </w:p>
          <w:p w14:paraId="79936EF2" w14:textId="77777777" w:rsidR="004A3B08" w:rsidRPr="00453BA0" w:rsidRDefault="004A3B08" w:rsidP="004A3B08">
            <w:pPr>
              <w:pStyle w:val="Sinespaciado"/>
              <w:numPr>
                <w:ilvl w:val="0"/>
                <w:numId w:val="4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453BA0">
              <w:rPr>
                <w:sz w:val="20"/>
                <w:szCs w:val="20"/>
              </w:rPr>
              <w:t>El organigrama.</w:t>
            </w:r>
          </w:p>
          <w:p w14:paraId="1F66AE8C" w14:textId="77777777" w:rsidR="004A3B08" w:rsidRPr="00453BA0" w:rsidRDefault="004A3B08" w:rsidP="004A3B08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</w:p>
          <w:p w14:paraId="281435EC" w14:textId="046E8811" w:rsidR="004A3B08" w:rsidRPr="00453BA0" w:rsidRDefault="004A3B08" w:rsidP="004A3B08">
            <w:pPr>
              <w:pStyle w:val="Sinespaciado"/>
              <w:numPr>
                <w:ilvl w:val="0"/>
                <w:numId w:val="4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453BA0">
              <w:rPr>
                <w:sz w:val="20"/>
                <w:szCs w:val="20"/>
              </w:rPr>
              <w:t>En el bloque de información económica</w:t>
            </w:r>
          </w:p>
          <w:p w14:paraId="2A6569E4" w14:textId="7F072592" w:rsidR="004A3B08" w:rsidRPr="00453BA0" w:rsidRDefault="004A3B08" w:rsidP="004A3B08">
            <w:pPr>
              <w:pStyle w:val="Sinespaciado"/>
              <w:numPr>
                <w:ilvl w:val="0"/>
                <w:numId w:val="4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453BA0">
              <w:rPr>
                <w:sz w:val="20"/>
                <w:szCs w:val="20"/>
              </w:rPr>
              <w:t>Los contratos adjudicados por administraciones públicas.</w:t>
            </w:r>
          </w:p>
          <w:p w14:paraId="0F9C0A6D" w14:textId="449117BE" w:rsidR="004A3B08" w:rsidRPr="00453BA0" w:rsidRDefault="004A3B08" w:rsidP="004A3B08">
            <w:pPr>
              <w:pStyle w:val="Sinespaciado"/>
              <w:numPr>
                <w:ilvl w:val="0"/>
                <w:numId w:val="4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453BA0">
              <w:rPr>
                <w:sz w:val="20"/>
                <w:szCs w:val="20"/>
              </w:rPr>
              <w:t>Los convenios suscritos con administraciones públicas.</w:t>
            </w:r>
          </w:p>
          <w:p w14:paraId="7048ACB8" w14:textId="085DE61D" w:rsidR="004A3B08" w:rsidRPr="00453BA0" w:rsidRDefault="004A3B08" w:rsidP="004A3B08">
            <w:pPr>
              <w:pStyle w:val="Sinespaciado"/>
              <w:numPr>
                <w:ilvl w:val="0"/>
                <w:numId w:val="4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453BA0">
              <w:rPr>
                <w:sz w:val="20"/>
                <w:szCs w:val="20"/>
              </w:rPr>
              <w:t>Las subvenciones y ayudas públicas percibidas.</w:t>
            </w:r>
          </w:p>
          <w:p w14:paraId="2F1706BB" w14:textId="1F9B2B03" w:rsidR="004A3B08" w:rsidRPr="00453BA0" w:rsidRDefault="004A3B08" w:rsidP="004A3B08">
            <w:pPr>
              <w:pStyle w:val="Sinespaciado"/>
              <w:numPr>
                <w:ilvl w:val="0"/>
                <w:numId w:val="4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453BA0">
              <w:rPr>
                <w:sz w:val="20"/>
                <w:szCs w:val="20"/>
              </w:rPr>
              <w:t>Las cuentas anuales.</w:t>
            </w:r>
          </w:p>
          <w:p w14:paraId="2169FF63" w14:textId="2BB70E3A" w:rsidR="004A3B08" w:rsidRPr="00453BA0" w:rsidRDefault="004A3B08" w:rsidP="004A3B08">
            <w:pPr>
              <w:pStyle w:val="Sinespaciado"/>
              <w:numPr>
                <w:ilvl w:val="0"/>
                <w:numId w:val="4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453BA0">
              <w:rPr>
                <w:sz w:val="20"/>
                <w:szCs w:val="20"/>
              </w:rPr>
              <w:t>Los informes de auditoría de cuentas</w:t>
            </w:r>
          </w:p>
          <w:p w14:paraId="7A774F6E" w14:textId="77777777" w:rsidR="004A3B08" w:rsidRPr="00453BA0" w:rsidRDefault="004A3B08" w:rsidP="004A3B08">
            <w:pPr>
              <w:pStyle w:val="Sinespaciado"/>
              <w:numPr>
                <w:ilvl w:val="0"/>
                <w:numId w:val="4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453BA0">
              <w:rPr>
                <w:sz w:val="20"/>
                <w:szCs w:val="20"/>
              </w:rPr>
              <w:t xml:space="preserve">Las retribuciones anuales de los máximos responsables de la empresa. </w:t>
            </w:r>
          </w:p>
          <w:p w14:paraId="4E2F2054" w14:textId="77777777" w:rsidR="004A3B08" w:rsidRPr="00453BA0" w:rsidRDefault="004A3B08" w:rsidP="004A3B08">
            <w:pPr>
              <w:pStyle w:val="Sinespaciado"/>
              <w:spacing w:line="276" w:lineRule="auto"/>
              <w:ind w:left="1440"/>
              <w:jc w:val="both"/>
              <w:rPr>
                <w:sz w:val="20"/>
                <w:szCs w:val="20"/>
              </w:rPr>
            </w:pPr>
          </w:p>
          <w:p w14:paraId="4A869F49" w14:textId="6C97ACC4" w:rsidR="00C029D5" w:rsidRPr="00B61F36" w:rsidRDefault="004A3B08" w:rsidP="004D6D6A">
            <w:pPr>
              <w:pStyle w:val="Sinespaciado"/>
              <w:numPr>
                <w:ilvl w:val="0"/>
                <w:numId w:val="44"/>
              </w:numPr>
              <w:spacing w:before="120" w:after="120" w:line="276" w:lineRule="auto"/>
              <w:jc w:val="both"/>
              <w:rPr>
                <w:rStyle w:val="Ttulo2Car"/>
                <w:rFonts w:ascii="Century Gothic" w:eastAsiaTheme="minorEastAsia" w:hAnsi="Century Gothic" w:cstheme="minorBidi"/>
                <w:b w:val="0"/>
                <w:bCs w:val="0"/>
                <w:color w:val="auto"/>
                <w:sz w:val="22"/>
                <w:szCs w:val="22"/>
              </w:rPr>
            </w:pPr>
            <w:r w:rsidRPr="00453BA0">
              <w:rPr>
                <w:sz w:val="20"/>
                <w:szCs w:val="20"/>
              </w:rPr>
              <w:t>Respecto del cumplimiento de los criterios de calidad en la publicación de la información, la información, que sólo aparece en italiano y en inglés, no está datada y sigue sin publicarse la fecha en que se revisó o actualizó por última</w:t>
            </w:r>
            <w:r w:rsidRPr="004A3B08">
              <w:rPr>
                <w:sz w:val="20"/>
                <w:szCs w:val="20"/>
              </w:rPr>
              <w:t xml:space="preserve"> vez la información obligatoria publicada en el Portal de Transparencia o en la web de la entidad.</w:t>
            </w:r>
          </w:p>
        </w:tc>
      </w:tr>
      <w:bookmarkEnd w:id="0"/>
    </w:tbl>
    <w:p w14:paraId="771393D5" w14:textId="037D4C57" w:rsidR="00C029D5" w:rsidRDefault="00C029D5" w:rsidP="002F2850">
      <w:r>
        <w:rPr>
          <w:i/>
          <w:iCs/>
          <w:highlight w:val="magenta"/>
        </w:rPr>
        <w:br w:type="page"/>
      </w:r>
    </w:p>
    <w:p w14:paraId="6AB14A11" w14:textId="1E8C68B1" w:rsidR="002F2850" w:rsidRPr="0060669B" w:rsidRDefault="00AE3317" w:rsidP="00C029D5">
      <w:pPr>
        <w:pStyle w:val="Cuerpodelboletn"/>
        <w:numPr>
          <w:ilvl w:val="0"/>
          <w:numId w:val="1"/>
        </w:numPr>
        <w:spacing w:before="120" w:after="120" w:line="312" w:lineRule="auto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p w14:paraId="2E735547" w14:textId="7C804362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C029D5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 xml:space="preserve">1 </w:t>
      </w:r>
      <w:r w:rsidR="00E3088D" w:rsidRPr="008415E8">
        <w:rPr>
          <w:rStyle w:val="Ttulo2Car"/>
          <w:lang w:bidi="es-ES"/>
        </w:rPr>
        <w:t>Información Institucional</w:t>
      </w:r>
      <w:r w:rsidR="00CC530C">
        <w:rPr>
          <w:rStyle w:val="Ttulo2Car"/>
          <w:lang w:bidi="es-ES"/>
        </w:rPr>
        <w:t xml:space="preserve"> y</w:t>
      </w:r>
      <w:r w:rsidR="00E3088D" w:rsidRPr="0060669B">
        <w:rPr>
          <w:rStyle w:val="Ttulo2Car"/>
          <w:lang w:bidi="es-ES"/>
        </w:rPr>
        <w:t xml:space="preserve"> Organizativa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77"/>
        <w:gridCol w:w="2004"/>
        <w:gridCol w:w="797"/>
        <w:gridCol w:w="5718"/>
      </w:tblGrid>
      <w:tr w:rsidR="00E34195" w:rsidRPr="005A3C4E" w14:paraId="0C67B306" w14:textId="77777777" w:rsidTr="00CC530C">
        <w:trPr>
          <w:cantSplit/>
          <w:trHeight w:val="1350"/>
          <w:tblHeader/>
        </w:trPr>
        <w:tc>
          <w:tcPr>
            <w:tcW w:w="1577" w:type="dxa"/>
            <w:shd w:val="clear" w:color="auto" w:fill="3C8378"/>
            <w:vAlign w:val="center"/>
          </w:tcPr>
          <w:p w14:paraId="199B5C3D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2004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82E42A9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97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21C03792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18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66209E59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E34195" w:rsidRPr="005A3C4E" w14:paraId="0CF4B6EF" w14:textId="77777777" w:rsidTr="00CC530C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014B95DF" w14:textId="77777777" w:rsidR="00E34195" w:rsidRPr="005A3C4E" w:rsidRDefault="00E34195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BC13153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Normativa aplicable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D8E2886" w14:textId="14EC6581" w:rsidR="00E34195" w:rsidRPr="00B607A3" w:rsidRDefault="00B607A3" w:rsidP="00B607A3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61B58D25" w14:textId="416B7678" w:rsidR="00E34195" w:rsidRPr="005A3C4E" w:rsidRDefault="00B607A3" w:rsidP="00E3088D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</w:t>
            </w:r>
            <w:r w:rsidR="009F545D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la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información.</w:t>
            </w:r>
          </w:p>
        </w:tc>
      </w:tr>
      <w:tr w:rsidR="00E34195" w:rsidRPr="005A3C4E" w14:paraId="686B59E1" w14:textId="77777777" w:rsidTr="00B607A3">
        <w:trPr>
          <w:trHeight w:val="980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31AB748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6116F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Funciones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507A5B7" w14:textId="77777777" w:rsidR="00E34195" w:rsidRPr="005A3C4E" w:rsidRDefault="00E34195" w:rsidP="0023509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516D47E1" w14:textId="2635ABC8" w:rsidR="00E34195" w:rsidRPr="005A3C4E" w:rsidRDefault="00B607A3" w:rsidP="00B607A3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Localizable</w:t>
            </w:r>
            <w:r w:rsidR="008415E8"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 xml:space="preserve"> a través de la página home de la web</w:t>
            </w:r>
            <w:r w:rsidR="00B61F36"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/</w:t>
            </w:r>
            <w:r w:rsidR="00453BA0"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El Grupo</w:t>
            </w:r>
            <w:r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.</w:t>
            </w:r>
            <w:r w:rsidR="009F545D"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 xml:space="preserve"> La información no está datada y no existen referencias a la última vez que se revisó o actualizó.</w:t>
            </w:r>
          </w:p>
        </w:tc>
      </w:tr>
      <w:tr w:rsidR="00E34195" w:rsidRPr="005A3C4E" w14:paraId="2543FF3F" w14:textId="77777777" w:rsidTr="00CC530C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6CC9D57" w14:textId="77777777" w:rsidR="00E34195" w:rsidRPr="005A3C4E" w:rsidRDefault="00E34195" w:rsidP="001561A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2BCF7B0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estructura organizativa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676CFB0" w14:textId="79238DE5" w:rsidR="00E34195" w:rsidRPr="009F545D" w:rsidRDefault="009F545D" w:rsidP="009F545D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70A67FC" w14:textId="65A073F5" w:rsidR="00E34195" w:rsidRPr="005A3C4E" w:rsidRDefault="009F545D" w:rsidP="00E3088D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la información.</w:t>
            </w:r>
          </w:p>
        </w:tc>
      </w:tr>
      <w:tr w:rsidR="00E34195" w:rsidRPr="005A3C4E" w14:paraId="291449D0" w14:textId="77777777" w:rsidTr="00CC530C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CA3DF6A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5BEC2F1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Organigrama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24984CC" w14:textId="0C46E64A" w:rsidR="00E34195" w:rsidRPr="009F545D" w:rsidRDefault="009F545D" w:rsidP="009F545D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9F545D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7859A7" w14:textId="5E19A1FC" w:rsidR="00E34195" w:rsidRPr="005A3C4E" w:rsidRDefault="009F545D" w:rsidP="00E3088D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la información.</w:t>
            </w:r>
          </w:p>
        </w:tc>
      </w:tr>
      <w:tr w:rsidR="00E34195" w:rsidRPr="005A3C4E" w14:paraId="40F9CA00" w14:textId="77777777" w:rsidTr="00CC530C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A608ADB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4BBA251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Identificación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4EBE17" w14:textId="13C541EA" w:rsidR="00E34195" w:rsidRPr="009F545D" w:rsidRDefault="00E34195" w:rsidP="004A3B08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0DF48D3" w14:textId="6D3D6C20" w:rsidR="00E34195" w:rsidRPr="005A3C4E" w:rsidRDefault="004A3B08" w:rsidP="0065795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a través de la página home de la web/</w:t>
            </w:r>
            <w:r w:rsidR="00453BA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El Grupo/Gobernanza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. </w:t>
            </w:r>
            <w:r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La información no está datada y no existen referencias a la última vez que se revisó o actualizó.</w:t>
            </w:r>
          </w:p>
        </w:tc>
      </w:tr>
      <w:tr w:rsidR="00E34195" w:rsidRPr="005A3C4E" w14:paraId="1DE69310" w14:textId="77777777" w:rsidTr="00CC530C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9C74BE0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DB69D19" w14:textId="77777777" w:rsidR="00E34195" w:rsidRPr="005A3C4E" w:rsidRDefault="00E34195" w:rsidP="005E0CA3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1B5C848" w14:textId="6EBF2561" w:rsidR="00E34195" w:rsidRPr="009F545D" w:rsidRDefault="00E34195" w:rsidP="0065795E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D16A45" w14:textId="57DE31F4" w:rsidR="00E34195" w:rsidRPr="005A3C4E" w:rsidRDefault="0065795E" w:rsidP="0065795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a través de la página home de la web/</w:t>
            </w:r>
            <w:r w:rsidR="00453BA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El Grupo/Gobernanza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. </w:t>
            </w:r>
            <w:r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La información no está datada y no existen referencias a la última vez que se revisó o actualizó.</w:t>
            </w:r>
          </w:p>
        </w:tc>
      </w:tr>
    </w:tbl>
    <w:p w14:paraId="64874648" w14:textId="77777777" w:rsidR="00E3088D" w:rsidRPr="005A3C4E" w:rsidRDefault="00E3088D" w:rsidP="00E3088D">
      <w:pPr>
        <w:pStyle w:val="Cuerpodelboletn"/>
        <w:spacing w:before="120" w:after="120" w:line="312" w:lineRule="auto"/>
        <w:ind w:left="360"/>
        <w:rPr>
          <w:rStyle w:val="Ttulo2Car"/>
          <w:i/>
          <w:lang w:bidi="es-ES"/>
        </w:rPr>
      </w:pPr>
    </w:p>
    <w:p w14:paraId="34A029E6" w14:textId="0BA5579C" w:rsidR="001561A4" w:rsidRPr="0060669B" w:rsidRDefault="001561A4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60669B">
        <w:rPr>
          <w:rStyle w:val="Ttulo2Car"/>
          <w:lang w:bidi="es-ES"/>
        </w:rPr>
        <w:t>Análisis de la información Institucional</w:t>
      </w:r>
      <w:r w:rsidR="00CC530C">
        <w:rPr>
          <w:rStyle w:val="Ttulo2Car"/>
          <w:lang w:bidi="es-ES"/>
        </w:rPr>
        <w:t xml:space="preserve"> y</w:t>
      </w:r>
      <w:r w:rsidRPr="0060669B">
        <w:rPr>
          <w:rStyle w:val="Ttulo2Car"/>
          <w:lang w:bidi="es-ES"/>
        </w:rPr>
        <w:t xml:space="preserve"> Organizativa</w:t>
      </w:r>
    </w:p>
    <w:p w14:paraId="7F742C0D" w14:textId="2D44A20F" w:rsidR="001561A4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28951" wp14:editId="5F02DE62">
                <wp:simplePos x="0" y="0"/>
                <wp:positionH relativeFrom="column">
                  <wp:posOffset>285750</wp:posOffset>
                </wp:positionH>
                <wp:positionV relativeFrom="paragraph">
                  <wp:posOffset>143511</wp:posOffset>
                </wp:positionV>
                <wp:extent cx="6353175" cy="2305050"/>
                <wp:effectExtent l="0" t="0" r="2857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8CB6D" w14:textId="77777777" w:rsidR="002F2850" w:rsidRPr="0060669B" w:rsidRDefault="002F2850" w:rsidP="002F285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536D9746" w14:textId="0FA5A29B" w:rsidR="001D5ABC" w:rsidRDefault="007615B6" w:rsidP="001D5ABC">
                            <w:p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A3C4E">
                              <w:rPr>
                                <w:bCs/>
                                <w:sz w:val="20"/>
                                <w:szCs w:val="20"/>
                              </w:rPr>
                              <w:t>La</w:t>
                            </w:r>
                            <w:r w:rsidR="001D5ABC" w:rsidRPr="00624F3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información publicada no recoge la totalidad de los contenidos obligatorios establecidos en el artículo 6 de la LTAIBG:</w:t>
                            </w:r>
                          </w:p>
                          <w:p w14:paraId="2E5127DB" w14:textId="2D677E5A" w:rsidR="001D5ABC" w:rsidRDefault="001D5ABC" w:rsidP="001D5ABC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D5AB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se publican los estatutos sociales ni la normativa de carácter general que regula la naturaleza y funcionamiento de la empresa.</w:t>
                            </w:r>
                          </w:p>
                          <w:p w14:paraId="7A72C4B6" w14:textId="79801B16" w:rsidR="001D5ABC" w:rsidRDefault="001D5ABC" w:rsidP="001D5ABC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D5AB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se publica la descripción de la estructura organizativa.</w:t>
                            </w:r>
                          </w:p>
                          <w:p w14:paraId="1FF17740" w14:textId="04574321" w:rsidR="001D5ABC" w:rsidRDefault="001D5ABC" w:rsidP="001D5ABC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D5AB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se publica el organigrama.</w:t>
                            </w:r>
                          </w:p>
                          <w:p w14:paraId="43E4D05C" w14:textId="3CB179CF" w:rsidR="002F2850" w:rsidRPr="001D0329" w:rsidRDefault="002F2850" w:rsidP="001D0329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3122AFEC" w14:textId="74FEDA28" w:rsidR="001C72D3" w:rsidRPr="001D5ABC" w:rsidRDefault="001D5ABC" w:rsidP="003559BA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65795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hay referencia a la fecha de la última actualización o revisión de la información.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289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.5pt;margin-top:11.3pt;width:500.25pt;height:18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">
                <v:textbox>
                  <w:txbxContent>
                    <w:p w14:paraId="6778CB6D" w14:textId="77777777" w:rsidR="002F2850" w:rsidRPr="0060669B" w:rsidRDefault="002F2850" w:rsidP="002F285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536D9746" w14:textId="0FA5A29B" w:rsidR="001D5ABC" w:rsidRDefault="007615B6" w:rsidP="001D5ABC">
                      <w:pPr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5A3C4E">
                        <w:rPr>
                          <w:bCs/>
                          <w:sz w:val="20"/>
                          <w:szCs w:val="20"/>
                        </w:rPr>
                        <w:t>La</w:t>
                      </w:r>
                      <w:r w:rsidR="001D5ABC" w:rsidRPr="00624F3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información publicada no recoge la totalidad de los contenidos obligatorios establecidos en el artículo 6 de la LTAIBG:</w:t>
                      </w:r>
                    </w:p>
                    <w:p w14:paraId="2E5127DB" w14:textId="2D677E5A" w:rsidR="001D5ABC" w:rsidRDefault="001D5ABC" w:rsidP="001D5ABC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D5ABC">
                        <w:rPr>
                          <w:color w:val="000000" w:themeColor="text1"/>
                          <w:sz w:val="20"/>
                          <w:szCs w:val="20"/>
                        </w:rPr>
                        <w:t>No se publican los estatutos sociales ni la normativa de carácter general que regula la naturaleza y funcionamiento de la empresa.</w:t>
                      </w:r>
                    </w:p>
                    <w:p w14:paraId="7A72C4B6" w14:textId="79801B16" w:rsidR="001D5ABC" w:rsidRDefault="001D5ABC" w:rsidP="001D5ABC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D5ABC">
                        <w:rPr>
                          <w:color w:val="000000" w:themeColor="text1"/>
                          <w:sz w:val="20"/>
                          <w:szCs w:val="20"/>
                        </w:rPr>
                        <w:t>No se publica la descripción de la estructura organizativa.</w:t>
                      </w:r>
                    </w:p>
                    <w:p w14:paraId="1FF17740" w14:textId="04574321" w:rsidR="001D5ABC" w:rsidRDefault="001D5ABC" w:rsidP="001D5ABC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D5ABC">
                        <w:rPr>
                          <w:color w:val="000000" w:themeColor="text1"/>
                          <w:sz w:val="20"/>
                          <w:szCs w:val="20"/>
                        </w:rPr>
                        <w:t>No se publica el organigrama.</w:t>
                      </w:r>
                    </w:p>
                    <w:p w14:paraId="43E4D05C" w14:textId="3CB179CF" w:rsidR="002F2850" w:rsidRPr="001D0329" w:rsidRDefault="002F2850" w:rsidP="001D0329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3122AFEC" w14:textId="74FEDA28" w:rsidR="001C72D3" w:rsidRPr="001D5ABC" w:rsidRDefault="001D5ABC" w:rsidP="003559BA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rPr>
                          <w:bCs/>
                          <w:sz w:val="20"/>
                          <w:szCs w:val="20"/>
                        </w:rPr>
                      </w:pPr>
                      <w:r w:rsidRPr="0065795E">
                        <w:rPr>
                          <w:color w:val="000000" w:themeColor="text1"/>
                          <w:sz w:val="20"/>
                          <w:szCs w:val="20"/>
                        </w:rPr>
                        <w:t>No hay referencia a la fecha de la última actualización o revisión de la información.</w:t>
                      </w:r>
                    </w:p>
                  </w:txbxContent>
                </v:textbox>
              </v:shape>
            </w:pict>
          </mc:Fallback>
        </mc:AlternateContent>
      </w:r>
    </w:p>
    <w:p w14:paraId="26CAE436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0A1BE43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80CF797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83413C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A6A6B6B" w14:textId="084927B1" w:rsidR="002F2850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9846213" w14:textId="2C881915" w:rsidR="001D0329" w:rsidRDefault="001D0329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C3708C7" w14:textId="6658A570" w:rsidR="00CC530C" w:rsidRDefault="00CC530C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CFB04C" w14:textId="47AB420E" w:rsidR="00CC530C" w:rsidRDefault="00CC530C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011E30A" w14:textId="193FA2D8" w:rsidR="00CC530C" w:rsidRDefault="00CC530C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956F264" w14:textId="6E63E814" w:rsidR="00CC530C" w:rsidRDefault="00CC530C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B6388E8" w14:textId="5FA5FE56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lastRenderedPageBreak/>
        <w:t>I</w:t>
      </w:r>
      <w:r w:rsidR="00C029D5">
        <w:rPr>
          <w:rStyle w:val="Ttulo2Car"/>
          <w:lang w:bidi="es-ES"/>
        </w:rPr>
        <w:t>I</w:t>
      </w:r>
      <w:r w:rsidR="00C33A23" w:rsidRPr="005260B7">
        <w:rPr>
          <w:rStyle w:val="Ttulo2Car"/>
          <w:lang w:bidi="es-ES"/>
        </w:rPr>
        <w:t>I.</w:t>
      </w:r>
      <w:r w:rsidR="00CC530C">
        <w:rPr>
          <w:rStyle w:val="Ttulo2Car"/>
          <w:lang w:bidi="es-ES"/>
        </w:rPr>
        <w:t>2</w:t>
      </w:r>
      <w:r w:rsidR="00C33A23" w:rsidRPr="005260B7">
        <w:rPr>
          <w:rStyle w:val="Ttulo2Car"/>
          <w:lang w:bidi="es-ES"/>
        </w:rPr>
        <w:t xml:space="preserve"> Información Económica</w:t>
      </w:r>
      <w:r w:rsidR="00CC530C">
        <w:rPr>
          <w:rStyle w:val="Ttulo2Car"/>
          <w:lang w:bidi="es-ES"/>
        </w:rPr>
        <w:t xml:space="preserve"> y</w:t>
      </w:r>
      <w:r w:rsidR="00C33A23" w:rsidRPr="005260B7">
        <w:rPr>
          <w:rStyle w:val="Ttulo2Car"/>
          <w:lang w:bidi="es-ES"/>
        </w:rPr>
        <w:t xml:space="preserve"> Presupuestaria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4"/>
        <w:gridCol w:w="709"/>
        <w:gridCol w:w="5812"/>
      </w:tblGrid>
      <w:tr w:rsidR="00C33A23" w:rsidRPr="005A3C4E" w14:paraId="4E562320" w14:textId="77777777" w:rsidTr="005E0CA3">
        <w:trPr>
          <w:cantSplit/>
          <w:trHeight w:val="1612"/>
          <w:tblHeader/>
        </w:trPr>
        <w:tc>
          <w:tcPr>
            <w:tcW w:w="1620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984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09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0964FA60" w14:textId="77777777" w:rsidTr="005E0CA3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280E2DD8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Contratos 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414F2127" w:rsidR="00C33A23" w:rsidRPr="00F579A8" w:rsidRDefault="00F579A8" w:rsidP="00F579A8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0201226" w14:textId="29F850BB" w:rsidR="00C33A23" w:rsidRPr="005A3C4E" w:rsidRDefault="00F579A8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33A23" w:rsidRPr="005A3C4E" w14:paraId="68046222" w14:textId="77777777" w:rsidTr="00CC530C">
        <w:trPr>
          <w:trHeight w:val="1074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7A7241C2" w:rsidR="00C33A23" w:rsidRPr="00F579A8" w:rsidRDefault="00F579A8" w:rsidP="00F579A8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95A4B38" w14:textId="513D3F87" w:rsidR="00C33A23" w:rsidRPr="005A3C4E" w:rsidRDefault="00F579A8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33A23" w:rsidRPr="005A3C4E" w14:paraId="6230044A" w14:textId="77777777" w:rsidTr="005E0CA3">
        <w:trPr>
          <w:trHeight w:val="138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C33A23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21D05360" w:rsidR="00C33A23" w:rsidRPr="005A3C4E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</w:t>
            </w:r>
            <w:r w:rsidR="00AA3D3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 AAPP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38DC03FB" w:rsidR="00C33A23" w:rsidRPr="00F579A8" w:rsidRDefault="00F579A8" w:rsidP="00F579A8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0C51B334" w:rsidR="00C33A23" w:rsidRPr="005A3C4E" w:rsidRDefault="00F579A8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9609E9" w:rsidRPr="005A3C4E" w14:paraId="375A9582" w14:textId="77777777" w:rsidTr="005E0CA3">
        <w:trPr>
          <w:trHeight w:val="167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9609E9" w:rsidRPr="005A3C4E" w:rsidRDefault="003F271E" w:rsidP="003F271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Subvenciones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19FF85EE" w:rsidR="009609E9" w:rsidRPr="005A3C4E" w:rsidRDefault="003F271E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 ayudas públicas concedidas</w:t>
            </w:r>
            <w:r w:rsidR="005366F7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por AAPP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596A38AF" w:rsidR="009609E9" w:rsidRPr="00F579A8" w:rsidRDefault="00B32BED" w:rsidP="00B32BED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60C76137" w:rsidR="001C72D3" w:rsidRPr="005A3C4E" w:rsidRDefault="00B32BED" w:rsidP="001A32C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F47C3B" w:rsidRPr="005A3C4E" w14:paraId="2B2DA499" w14:textId="77777777" w:rsidTr="005E0CA3">
        <w:trPr>
          <w:trHeight w:val="1114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Cuentas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77777777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0A8ED4D" w14:textId="33AF8C7A" w:rsidR="00F47C3B" w:rsidRPr="00F579A8" w:rsidRDefault="00F579A8" w:rsidP="00F579A8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F579A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45A6C" w14:textId="0EE64367" w:rsidR="00F47C3B" w:rsidRPr="005A3C4E" w:rsidRDefault="00F579A8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F47C3B" w:rsidRPr="005A3C4E" w14:paraId="0E27B1AA" w14:textId="77777777" w:rsidTr="005E0CA3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1104060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825E98" w14:textId="77777777" w:rsidR="00F47C3B" w:rsidRPr="005A3C4E" w:rsidRDefault="00F47C3B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Informes de auditoría de cuentas y de fiscalización por órganos de control externo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73BE25" w14:textId="688B850E" w:rsidR="00F47C3B" w:rsidRPr="00F579A8" w:rsidRDefault="00F579A8" w:rsidP="00F579A8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6524B83" w14:textId="70ACECA0" w:rsidR="00F47C3B" w:rsidRPr="005A3C4E" w:rsidRDefault="00F579A8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23166" w:rsidRPr="005A3C4E" w14:paraId="3313C0F0" w14:textId="77777777" w:rsidTr="00CC530C">
        <w:trPr>
          <w:trHeight w:val="1662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Retribuciones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Retribuciones anuales Altos Cargos y máximos responsables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2D959679" w:rsidR="00C23166" w:rsidRPr="00F579A8" w:rsidRDefault="00F579A8" w:rsidP="00F579A8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F579A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4B7C65CB" w:rsidR="00C23166" w:rsidRPr="005A3C4E" w:rsidRDefault="00F579A8" w:rsidP="00C23166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</w:tbl>
    <w:p w14:paraId="753773F6" w14:textId="77777777" w:rsidR="00F579A8" w:rsidRDefault="00F579A8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2744F4F6" w14:textId="2F7DD267" w:rsidR="00F579A8" w:rsidRDefault="00F579A8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08FD8D57" w14:textId="022406DF" w:rsidR="00550C5A" w:rsidRDefault="00550C5A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3B283855" w14:textId="1105EBE0" w:rsidR="00550C5A" w:rsidRDefault="00550C5A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2B36B66F" w14:textId="77777777" w:rsidR="00550C5A" w:rsidRDefault="00550C5A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482458EF" w14:textId="6B689C66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60669B">
        <w:rPr>
          <w:rStyle w:val="Ttulo2Car"/>
          <w:lang w:bidi="es-ES"/>
        </w:rPr>
        <w:lastRenderedPageBreak/>
        <w:t xml:space="preserve">Análisis de la </w:t>
      </w:r>
      <w:r w:rsidR="002A154B" w:rsidRPr="0060669B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 xml:space="preserve">nformación de </w:t>
      </w:r>
      <w:r w:rsidR="00BD4582" w:rsidRPr="0060669B">
        <w:rPr>
          <w:rStyle w:val="Ttulo2Car"/>
          <w:lang w:bidi="es-ES"/>
        </w:rPr>
        <w:t>Económica</w:t>
      </w:r>
      <w:r w:rsidR="00CC530C">
        <w:rPr>
          <w:rStyle w:val="Ttulo2Car"/>
          <w:lang w:bidi="es-ES"/>
        </w:rPr>
        <w:t xml:space="preserve"> y</w:t>
      </w:r>
      <w:r w:rsidR="00BD4582" w:rsidRPr="0060669B">
        <w:rPr>
          <w:rStyle w:val="Ttulo2Car"/>
          <w:lang w:bidi="es-ES"/>
        </w:rPr>
        <w:t xml:space="preserve"> Presupuestaria</w:t>
      </w:r>
    </w:p>
    <w:p w14:paraId="352D6251" w14:textId="44AE698E" w:rsidR="00EB51D7" w:rsidRPr="005A3C4E" w:rsidRDefault="00B32BED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129648FA">
                <wp:simplePos x="0" y="0"/>
                <wp:positionH relativeFrom="margin">
                  <wp:posOffset>233680</wp:posOffset>
                </wp:positionH>
                <wp:positionV relativeFrom="paragraph">
                  <wp:posOffset>77367</wp:posOffset>
                </wp:positionV>
                <wp:extent cx="6391275" cy="2477386"/>
                <wp:effectExtent l="0" t="0" r="28575" b="18415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24773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2668AF04" w14:textId="77777777" w:rsidR="00863FE7" w:rsidRDefault="00863FE7" w:rsidP="00863FE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9613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La información publicada no recoge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ninguno de</w:t>
                            </w:r>
                            <w:r w:rsidRPr="0099613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lo</w:t>
                            </w:r>
                            <w:r w:rsidRPr="0099613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 contenidos obligatorios establecidos en el artículo 8 de la LTAIBG:</w:t>
                            </w:r>
                          </w:p>
                          <w:p w14:paraId="190EE9BF" w14:textId="5FC7977F" w:rsidR="00863FE7" w:rsidRDefault="00863FE7" w:rsidP="00863FE7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9613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se publica información sobre contratos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adjudicados</w:t>
                            </w:r>
                            <w:r w:rsidRPr="0099613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C2A0E30" w14:textId="5B0D85CA" w:rsidR="00863FE7" w:rsidRDefault="00863FE7" w:rsidP="00863FE7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9613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se publica información sobre convenios.</w:t>
                            </w:r>
                          </w:p>
                          <w:p w14:paraId="30D2711F" w14:textId="4861EB4E" w:rsidR="00B32BED" w:rsidRDefault="00B32BED" w:rsidP="00863FE7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se publica información sobre subvenciones y ayudas públicas percibidas.</w:t>
                            </w:r>
                          </w:p>
                          <w:p w14:paraId="3AA01757" w14:textId="77777777" w:rsidR="00863FE7" w:rsidRDefault="00863FE7" w:rsidP="00863FE7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se publica las cuentas anuales.</w:t>
                            </w:r>
                          </w:p>
                          <w:p w14:paraId="2AAC4916" w14:textId="6ADFD97E" w:rsidR="00863FE7" w:rsidRDefault="00863FE7" w:rsidP="00863FE7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se publica los informes de auditoría de cuentas y de fiscalización.</w:t>
                            </w:r>
                          </w:p>
                          <w:p w14:paraId="2E7C9AB9" w14:textId="77777777" w:rsidR="00863FE7" w:rsidRPr="005737D8" w:rsidRDefault="00863FE7" w:rsidP="005737D8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737D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se publica las retribuciones anuales de los máximos responsables.</w:t>
                            </w:r>
                          </w:p>
                          <w:p w14:paraId="4BF37AB6" w14:textId="48CBD862" w:rsidR="001D0329" w:rsidRPr="001D0329" w:rsidRDefault="001D0329" w:rsidP="001D0329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7B22" id="_x0000_s1027" type="#_x0000_t202" style="position:absolute;left:0;text-align:left;margin-left:18.4pt;margin-top:6.1pt;width:503.25pt;height:195.0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">
                <v:textbox>
                  <w:txbxContent>
                    <w:p w14:paraId="7ABB9A90" w14:textId="77777777" w:rsidR="00EB51D7" w:rsidRPr="0060669B" w:rsidRDefault="00EB51D7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2668AF04" w14:textId="77777777" w:rsidR="00863FE7" w:rsidRDefault="00863FE7" w:rsidP="00863FE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96135">
                        <w:rPr>
                          <w:color w:val="000000" w:themeColor="text1"/>
                          <w:sz w:val="20"/>
                          <w:szCs w:val="20"/>
                        </w:rPr>
                        <w:t>La información publicada no recoge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ninguno de</w:t>
                      </w:r>
                      <w:r w:rsidRPr="0099613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lo</w:t>
                      </w:r>
                      <w:r w:rsidRPr="00996135">
                        <w:rPr>
                          <w:color w:val="000000" w:themeColor="text1"/>
                          <w:sz w:val="20"/>
                          <w:szCs w:val="20"/>
                        </w:rPr>
                        <w:t>s contenidos obligatorios establecidos en el artículo 8 de la LTAIBG:</w:t>
                      </w:r>
                    </w:p>
                    <w:p w14:paraId="190EE9BF" w14:textId="5FC7977F" w:rsidR="00863FE7" w:rsidRDefault="00863FE7" w:rsidP="00863FE7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96135">
                        <w:rPr>
                          <w:color w:val="000000" w:themeColor="text1"/>
                          <w:sz w:val="20"/>
                          <w:szCs w:val="20"/>
                        </w:rPr>
                        <w:t>No se publica información sobre contratos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adjudicados</w:t>
                      </w:r>
                      <w:r w:rsidRPr="00996135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6C2A0E30" w14:textId="5B0D85CA" w:rsidR="00863FE7" w:rsidRDefault="00863FE7" w:rsidP="00863FE7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96135">
                        <w:rPr>
                          <w:color w:val="000000" w:themeColor="text1"/>
                          <w:sz w:val="20"/>
                          <w:szCs w:val="20"/>
                        </w:rPr>
                        <w:t>No se publica información sobre convenios.</w:t>
                      </w:r>
                    </w:p>
                    <w:p w14:paraId="30D2711F" w14:textId="4861EB4E" w:rsidR="00B32BED" w:rsidRDefault="00B32BED" w:rsidP="00863FE7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No se publica información sobre subvenciones y ayudas públicas percibidas.</w:t>
                      </w:r>
                    </w:p>
                    <w:p w14:paraId="3AA01757" w14:textId="77777777" w:rsidR="00863FE7" w:rsidRDefault="00863FE7" w:rsidP="00863FE7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No se publica las cuentas anuales.</w:t>
                      </w:r>
                    </w:p>
                    <w:p w14:paraId="2AAC4916" w14:textId="6ADFD97E" w:rsidR="00863FE7" w:rsidRDefault="00863FE7" w:rsidP="00863FE7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No se publica los informes de auditoría de cuentas y de fiscalización.</w:t>
                      </w:r>
                    </w:p>
                    <w:p w14:paraId="2E7C9AB9" w14:textId="77777777" w:rsidR="00863FE7" w:rsidRPr="005737D8" w:rsidRDefault="00863FE7" w:rsidP="005737D8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5737D8">
                        <w:rPr>
                          <w:color w:val="000000" w:themeColor="text1"/>
                          <w:sz w:val="20"/>
                          <w:szCs w:val="20"/>
                        </w:rPr>
                        <w:t>No se publica las retribuciones anuales de los máximos responsables.</w:t>
                      </w:r>
                    </w:p>
                    <w:p w14:paraId="4BF37AB6" w14:textId="48CBD862" w:rsidR="001D0329" w:rsidRPr="001D0329" w:rsidRDefault="001D0329" w:rsidP="001D0329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728A74C4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7602CFD2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26B7A64C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0DD744B" w14:textId="41182404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62A75FC" w14:textId="35FD17CB" w:rsidR="00CC530C" w:rsidRDefault="00CC530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9869904" w14:textId="04B78A76" w:rsidR="00CC530C" w:rsidRDefault="00CC530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047913C" w14:textId="249B5F66" w:rsidR="00863FE7" w:rsidRDefault="00863FE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7A79329" w14:textId="72C57431" w:rsidR="00863FE7" w:rsidRDefault="00863FE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C077603" w14:textId="4D605449" w:rsidR="00863FE7" w:rsidRDefault="00863FE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19E0830" w14:textId="77777777" w:rsidR="00BD4582" w:rsidRPr="005260B7" w:rsidRDefault="00BD4582" w:rsidP="00C029D5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5260B7">
        <w:rPr>
          <w:b/>
          <w:color w:val="3C8378"/>
          <w:sz w:val="32"/>
        </w:rPr>
        <w:t>Índice de Cumplimiento de la Información Obligatoria</w:t>
      </w:r>
    </w:p>
    <w:p w14:paraId="2ADBAC2A" w14:textId="3EA06BA7" w:rsidR="003A7C62" w:rsidRDefault="003A7C62" w:rsidP="00BD4582">
      <w:pPr>
        <w:pStyle w:val="Cuerpodelboletn"/>
        <w:spacing w:before="120" w:after="120" w:line="312" w:lineRule="auto"/>
        <w:ind w:left="720"/>
        <w:rPr>
          <w:rFonts w:asciiTheme="minorHAnsi" w:hAnsiTheme="minorHAnsi"/>
          <w:color w:val="auto"/>
          <w:szCs w:val="22"/>
        </w:rPr>
      </w:pPr>
    </w:p>
    <w:tbl>
      <w:tblPr>
        <w:tblW w:w="4932" w:type="pct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765"/>
        <w:gridCol w:w="765"/>
        <w:gridCol w:w="765"/>
        <w:gridCol w:w="765"/>
        <w:gridCol w:w="765"/>
        <w:gridCol w:w="766"/>
        <w:gridCol w:w="766"/>
        <w:gridCol w:w="759"/>
      </w:tblGrid>
      <w:tr w:rsidR="003A7C62" w:rsidRPr="003A7C62" w14:paraId="1FDC3702" w14:textId="77777777" w:rsidTr="003A7C62">
        <w:trPr>
          <w:divId w:val="354232372"/>
          <w:trHeight w:val="1320"/>
        </w:trPr>
        <w:tc>
          <w:tcPr>
            <w:tcW w:w="1969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000000" w:fill="3C8378"/>
            <w:noWrap/>
            <w:textDirection w:val="btLr"/>
            <w:hideMark/>
          </w:tcPr>
          <w:p w14:paraId="5883A0E3" w14:textId="1C34A647" w:rsidR="003A7C62" w:rsidRPr="003A7C62" w:rsidRDefault="003A7C62" w:rsidP="003A7C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A7C62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4CBFF6A9" w14:textId="77777777" w:rsidR="003A7C62" w:rsidRPr="003A7C62" w:rsidRDefault="003A7C62" w:rsidP="003A7C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A7C6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379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7B669532" w14:textId="77777777" w:rsidR="003A7C62" w:rsidRPr="003A7C62" w:rsidRDefault="003A7C62" w:rsidP="003A7C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A7C6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379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29769D45" w14:textId="77777777" w:rsidR="003A7C62" w:rsidRPr="003A7C62" w:rsidRDefault="003A7C62" w:rsidP="003A7C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A7C6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379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467C2E84" w14:textId="77777777" w:rsidR="003A7C62" w:rsidRPr="003A7C62" w:rsidRDefault="003A7C62" w:rsidP="003A7C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A7C6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379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25115E9D" w14:textId="77777777" w:rsidR="003A7C62" w:rsidRPr="003A7C62" w:rsidRDefault="003A7C62" w:rsidP="003A7C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A7C6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379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26676CA7" w14:textId="77777777" w:rsidR="003A7C62" w:rsidRPr="003A7C62" w:rsidRDefault="003A7C62" w:rsidP="003A7C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A7C6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379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68BFFE4F" w14:textId="77777777" w:rsidR="003A7C62" w:rsidRPr="003A7C62" w:rsidRDefault="003A7C62" w:rsidP="003A7C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A7C6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376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288C0D05" w14:textId="77777777" w:rsidR="003A7C62" w:rsidRPr="003A7C62" w:rsidRDefault="003A7C62" w:rsidP="003A7C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A7C6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3A7C62" w:rsidRPr="003A7C62" w14:paraId="0DD59AC2" w14:textId="77777777" w:rsidTr="003A7C62">
        <w:trPr>
          <w:divId w:val="354232372"/>
          <w:trHeight w:val="330"/>
        </w:trPr>
        <w:tc>
          <w:tcPr>
            <w:tcW w:w="1969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5E37186C" w14:textId="77777777" w:rsidR="003A7C62" w:rsidRPr="003A7C62" w:rsidRDefault="003A7C62" w:rsidP="003A7C62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A7C6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2B0D921" w14:textId="77777777" w:rsidR="003A7C62" w:rsidRPr="003A7C62" w:rsidRDefault="003A7C62" w:rsidP="003A7C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A7C62">
              <w:rPr>
                <w:rFonts w:eastAsia="Times New Roman"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5867E0F" w14:textId="77777777" w:rsidR="003A7C62" w:rsidRPr="003A7C62" w:rsidRDefault="003A7C62" w:rsidP="003A7C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A7C62">
              <w:rPr>
                <w:rFonts w:eastAsia="Times New Roman"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39EF2B3" w14:textId="77777777" w:rsidR="003A7C62" w:rsidRPr="003A7C62" w:rsidRDefault="003A7C62" w:rsidP="003A7C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A7C62">
              <w:rPr>
                <w:rFonts w:eastAsia="Times New Roman"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3D18110" w14:textId="77777777" w:rsidR="003A7C62" w:rsidRPr="003A7C62" w:rsidRDefault="003A7C62" w:rsidP="003A7C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A7C62">
              <w:rPr>
                <w:rFonts w:eastAsia="Times New Roman"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75119F4" w14:textId="77777777" w:rsidR="003A7C62" w:rsidRPr="003A7C62" w:rsidRDefault="003A7C62" w:rsidP="003A7C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A7C62">
              <w:rPr>
                <w:rFonts w:eastAsia="Times New Roman"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D5D88FF" w14:textId="77777777" w:rsidR="003A7C62" w:rsidRPr="003A7C62" w:rsidRDefault="003A7C62" w:rsidP="003A7C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A7C62">
              <w:rPr>
                <w:rFonts w:eastAsia="Times New Roman"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85D72EE" w14:textId="77777777" w:rsidR="003A7C62" w:rsidRPr="003A7C62" w:rsidRDefault="003A7C62" w:rsidP="003A7C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A7C62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40EFB90" w14:textId="77777777" w:rsidR="003A7C62" w:rsidRPr="003A7C62" w:rsidRDefault="003A7C62" w:rsidP="003A7C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A7C62">
              <w:rPr>
                <w:rFonts w:eastAsia="Times New Roman" w:cs="Calibri"/>
                <w:color w:val="000000"/>
                <w:sz w:val="16"/>
                <w:szCs w:val="16"/>
              </w:rPr>
              <w:t>42,9</w:t>
            </w:r>
          </w:p>
        </w:tc>
      </w:tr>
      <w:tr w:rsidR="003A7C62" w:rsidRPr="003A7C62" w14:paraId="4DD6516F" w14:textId="77777777" w:rsidTr="003A7C62">
        <w:trPr>
          <w:divId w:val="354232372"/>
          <w:trHeight w:val="330"/>
        </w:trPr>
        <w:tc>
          <w:tcPr>
            <w:tcW w:w="1969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569EB6FA" w14:textId="4DCF1415" w:rsidR="003A7C62" w:rsidRPr="003A7C62" w:rsidRDefault="003A7C62" w:rsidP="003A7C62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A7C6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Económica</w:t>
            </w:r>
            <w:r w:rsidR="00A147BB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,</w:t>
            </w:r>
            <w:r w:rsidRPr="003A7C6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 xml:space="preserve"> Presupuestaria y Estadística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DE7EFF" w14:textId="77777777" w:rsidR="003A7C62" w:rsidRPr="003A7C62" w:rsidRDefault="003A7C62" w:rsidP="003A7C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A7C62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ABEDF" w14:textId="77777777" w:rsidR="003A7C62" w:rsidRPr="003A7C62" w:rsidRDefault="003A7C62" w:rsidP="003A7C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A7C62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3960BA" w14:textId="77777777" w:rsidR="003A7C62" w:rsidRPr="003A7C62" w:rsidRDefault="003A7C62" w:rsidP="003A7C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A7C62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40B92E" w14:textId="77777777" w:rsidR="003A7C62" w:rsidRPr="003A7C62" w:rsidRDefault="003A7C62" w:rsidP="003A7C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A7C62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0CEBFB" w14:textId="77777777" w:rsidR="003A7C62" w:rsidRPr="003A7C62" w:rsidRDefault="003A7C62" w:rsidP="003A7C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A7C62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C5E6F5" w14:textId="77777777" w:rsidR="003A7C62" w:rsidRPr="003A7C62" w:rsidRDefault="003A7C62" w:rsidP="003A7C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A7C62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3A18B3" w14:textId="77777777" w:rsidR="003A7C62" w:rsidRPr="003A7C62" w:rsidRDefault="003A7C62" w:rsidP="003A7C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A7C62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260BF" w14:textId="77777777" w:rsidR="003A7C62" w:rsidRPr="003A7C62" w:rsidRDefault="003A7C62" w:rsidP="003A7C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A7C62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</w:tr>
      <w:tr w:rsidR="003A7C62" w:rsidRPr="003A7C62" w14:paraId="52CD43F0" w14:textId="77777777" w:rsidTr="003A7C62">
        <w:trPr>
          <w:divId w:val="354232372"/>
          <w:trHeight w:val="330"/>
        </w:trPr>
        <w:tc>
          <w:tcPr>
            <w:tcW w:w="1969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31FEE531" w14:textId="77777777" w:rsidR="003A7C62" w:rsidRPr="003A7C62" w:rsidRDefault="003A7C62" w:rsidP="003A7C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3A7C62"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AAB68C9" w14:textId="77777777" w:rsidR="003A7C62" w:rsidRPr="003A7C62" w:rsidRDefault="003A7C62" w:rsidP="003A7C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7C62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CDFB4A5" w14:textId="77777777" w:rsidR="003A7C62" w:rsidRPr="003A7C62" w:rsidRDefault="003A7C62" w:rsidP="003A7C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7C62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D21FEAC" w14:textId="77777777" w:rsidR="003A7C62" w:rsidRPr="003A7C62" w:rsidRDefault="003A7C62" w:rsidP="003A7C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7C62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C33F96E" w14:textId="77777777" w:rsidR="003A7C62" w:rsidRPr="003A7C62" w:rsidRDefault="003A7C62" w:rsidP="003A7C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7C62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0F4CF00" w14:textId="77777777" w:rsidR="003A7C62" w:rsidRPr="003A7C62" w:rsidRDefault="003A7C62" w:rsidP="003A7C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7C62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AB5E4E7" w14:textId="77777777" w:rsidR="003A7C62" w:rsidRPr="003A7C62" w:rsidRDefault="003A7C62" w:rsidP="003A7C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7C62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F1B4AB6" w14:textId="77777777" w:rsidR="003A7C62" w:rsidRPr="003A7C62" w:rsidRDefault="003A7C62" w:rsidP="003A7C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7C62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50DF06D" w14:textId="77777777" w:rsidR="003A7C62" w:rsidRPr="003A7C62" w:rsidRDefault="003A7C62" w:rsidP="003A7C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7C62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18,4</w:t>
            </w:r>
          </w:p>
        </w:tc>
      </w:tr>
    </w:tbl>
    <w:p w14:paraId="1F560D75" w14:textId="6DFA83D5" w:rsidR="005A3C4E" w:rsidRDefault="005A3C4E" w:rsidP="00BD4582">
      <w:pPr>
        <w:pStyle w:val="Cuerpodelboletn"/>
        <w:spacing w:before="120" w:after="120" w:line="312" w:lineRule="auto"/>
        <w:ind w:left="720"/>
      </w:pPr>
    </w:p>
    <w:p w14:paraId="47D18ACC" w14:textId="5F2E7F6C" w:rsidR="00C029D5" w:rsidRDefault="00C029D5" w:rsidP="00C029D5">
      <w:pPr>
        <w:pStyle w:val="Cuerpodelboletn"/>
        <w:spacing w:before="120" w:after="120" w:line="276" w:lineRule="auto"/>
        <w:ind w:left="284"/>
      </w:pPr>
      <w:r w:rsidRPr="00396A23">
        <w:t xml:space="preserve">El </w:t>
      </w:r>
      <w:r w:rsidRPr="008C15D2">
        <w:t>Índice de Cumplimiento</w:t>
      </w:r>
      <w:r w:rsidRPr="00396A23">
        <w:t xml:space="preserve"> de la Información Obligatoria (ICIO) alcanza el </w:t>
      </w:r>
      <w:r w:rsidR="00494DD5">
        <w:t>1</w:t>
      </w:r>
      <w:r w:rsidR="004D6D6A">
        <w:t>8,4</w:t>
      </w:r>
      <w:r w:rsidRPr="00396A23">
        <w:t>%. Respecto de 202</w:t>
      </w:r>
      <w:r w:rsidR="00550C5A">
        <w:t>3</w:t>
      </w:r>
      <w:r w:rsidRPr="00396A23">
        <w:t xml:space="preserve">, el nivel de cumplimiento </w:t>
      </w:r>
      <w:r w:rsidR="00B002AA">
        <w:t>permanece invariable,</w:t>
      </w:r>
      <w:r>
        <w:t xml:space="preserve"> ya que </w:t>
      </w:r>
      <w:r w:rsidR="00B002AA">
        <w:t>no</w:t>
      </w:r>
      <w:r w:rsidR="00550C5A">
        <w:t xml:space="preserve"> </w:t>
      </w:r>
      <w:r>
        <w:t xml:space="preserve">se ha aplicado </w:t>
      </w:r>
      <w:r w:rsidR="00B002AA">
        <w:t>ningu</w:t>
      </w:r>
      <w:r w:rsidR="00550C5A">
        <w:t xml:space="preserve">na </w:t>
      </w:r>
      <w:r>
        <w:t xml:space="preserve">de las recomendaciones derivadas de la evaluación de </w:t>
      </w:r>
      <w:r w:rsidR="00550C5A">
        <w:t>aquel año</w:t>
      </w:r>
      <w:r>
        <w:t>.</w:t>
      </w:r>
    </w:p>
    <w:p w14:paraId="708B7E26" w14:textId="77777777" w:rsidR="00285021" w:rsidRPr="005A3C4E" w:rsidRDefault="00285021"/>
    <w:p w14:paraId="028C8D12" w14:textId="4B9E7011" w:rsidR="002A154B" w:rsidRPr="0060669B" w:rsidRDefault="002A154B" w:rsidP="00C029D5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t>Conclusiones</w:t>
      </w:r>
    </w:p>
    <w:p w14:paraId="74CB5515" w14:textId="73FCA649" w:rsidR="00C029D5" w:rsidRPr="00B002AA" w:rsidRDefault="00C029D5" w:rsidP="00550C5A">
      <w:pPr>
        <w:pStyle w:val="Prrafodelista"/>
        <w:spacing w:before="120" w:after="120"/>
        <w:ind w:left="284"/>
        <w:jc w:val="both"/>
      </w:pPr>
      <w:r w:rsidRPr="00B002AA">
        <w:t>En 202</w:t>
      </w:r>
      <w:r w:rsidR="00550C5A" w:rsidRPr="00B002AA">
        <w:t>2</w:t>
      </w:r>
      <w:r w:rsidRPr="00B002AA">
        <w:t xml:space="preserve"> se realizó una primera evaluación de cumplimiento de las obligaciones de publicidad activa por parte de</w:t>
      </w:r>
      <w:r w:rsidR="00550C5A" w:rsidRPr="00B002AA">
        <w:t xml:space="preserve"> </w:t>
      </w:r>
      <w:r w:rsidR="004D6D6A">
        <w:t>SOFIDEL Spain, S.L.U.</w:t>
      </w:r>
      <w:r w:rsidRPr="00494DD5">
        <w:t xml:space="preserve"> El</w:t>
      </w:r>
      <w:r w:rsidRPr="00B002AA">
        <w:t xml:space="preserve"> índice de cumplimiento alcanzado se situó en el </w:t>
      </w:r>
      <w:r w:rsidR="004D6D6A">
        <w:t>18,4</w:t>
      </w:r>
      <w:r w:rsidRPr="00B002AA">
        <w:t xml:space="preserve">% y, a partir de las evidencias obtenidas en la evaluación, este Consejo efectuó </w:t>
      </w:r>
      <w:r w:rsidR="00550C5A" w:rsidRPr="00B002AA">
        <w:t>1</w:t>
      </w:r>
      <w:r w:rsidR="004D6D6A">
        <w:t>1</w:t>
      </w:r>
      <w:r w:rsidRPr="00B002AA">
        <w:t xml:space="preserve"> recomendaciones, cuya finalidad era la mejora del cumplimiento de la LTAIBG por parte de la organización.</w:t>
      </w:r>
    </w:p>
    <w:p w14:paraId="39EB8554" w14:textId="77777777" w:rsidR="00C029D5" w:rsidRPr="00B002AA" w:rsidRDefault="00C029D5" w:rsidP="00550C5A">
      <w:pPr>
        <w:pStyle w:val="Prrafodelista"/>
        <w:spacing w:before="120" w:after="120"/>
        <w:ind w:left="284"/>
        <w:jc w:val="both"/>
      </w:pPr>
    </w:p>
    <w:p w14:paraId="378BF633" w14:textId="221CBBE9" w:rsidR="00C029D5" w:rsidRPr="00B002AA" w:rsidRDefault="00C029D5" w:rsidP="00550C5A">
      <w:pPr>
        <w:pStyle w:val="Prrafodelista"/>
        <w:spacing w:before="120" w:after="120"/>
        <w:ind w:left="284"/>
        <w:jc w:val="both"/>
      </w:pPr>
      <w:r w:rsidRPr="00B002AA">
        <w:t>En 202</w:t>
      </w:r>
      <w:r w:rsidR="00550C5A" w:rsidRPr="00B002AA">
        <w:t>3</w:t>
      </w:r>
      <w:r w:rsidRPr="00B002AA">
        <w:t>, se abordó una nueva evaluación de cumplimiento, en la que se constató que</w:t>
      </w:r>
      <w:r w:rsidR="00550C5A" w:rsidRPr="00B002AA">
        <w:t xml:space="preserve"> </w:t>
      </w:r>
      <w:r w:rsidR="004D6D6A">
        <w:t xml:space="preserve">SOFIDEL Spain, S.L.U no había </w:t>
      </w:r>
      <w:r w:rsidRPr="00B002AA">
        <w:t xml:space="preserve">aplicado </w:t>
      </w:r>
      <w:r w:rsidR="004D6D6A">
        <w:t>ning</w:t>
      </w:r>
      <w:r w:rsidR="00550C5A" w:rsidRPr="00B002AA">
        <w:t>una</w:t>
      </w:r>
      <w:r w:rsidRPr="00B002AA">
        <w:t xml:space="preserve"> de las recomendaciones derivadas de la evaluación de 202</w:t>
      </w:r>
      <w:r w:rsidR="00550C5A" w:rsidRPr="00B002AA">
        <w:t>2</w:t>
      </w:r>
      <w:r w:rsidRPr="00B002AA">
        <w:t xml:space="preserve">, lo que se tradujo en </w:t>
      </w:r>
      <w:r w:rsidR="00550C5A" w:rsidRPr="00B002AA">
        <w:t>que</w:t>
      </w:r>
      <w:r w:rsidRPr="00B002AA">
        <w:t xml:space="preserve"> su Índice de Cumplimiento </w:t>
      </w:r>
      <w:r w:rsidR="004D6D6A">
        <w:t>se mantuviera invariable, en el 18,4%.</w:t>
      </w:r>
    </w:p>
    <w:p w14:paraId="4FCF94D5" w14:textId="77777777" w:rsidR="00C029D5" w:rsidRPr="00B002AA" w:rsidRDefault="00C029D5" w:rsidP="00550C5A">
      <w:pPr>
        <w:pStyle w:val="Prrafodelista"/>
        <w:spacing w:before="120" w:after="120"/>
        <w:ind w:left="284"/>
        <w:jc w:val="both"/>
      </w:pPr>
    </w:p>
    <w:p w14:paraId="0F70C7D7" w14:textId="2819033B" w:rsidR="00C029D5" w:rsidRPr="00B002AA" w:rsidRDefault="00C029D5" w:rsidP="00550C5A">
      <w:pPr>
        <w:pStyle w:val="Prrafodelista"/>
        <w:spacing w:before="120" w:after="120"/>
        <w:ind w:left="284"/>
        <w:jc w:val="both"/>
      </w:pPr>
      <w:r w:rsidRPr="00B002AA">
        <w:lastRenderedPageBreak/>
        <w:t xml:space="preserve">Dado que el nivel de cumplimiento de la LTAIBG por parte de </w:t>
      </w:r>
      <w:r w:rsidR="004D6D6A">
        <w:t>SOFIDEL Spain, S.L.U</w:t>
      </w:r>
      <w:r w:rsidR="004D6D6A" w:rsidRPr="00B002AA">
        <w:t xml:space="preserve"> </w:t>
      </w:r>
      <w:r w:rsidRPr="00B002AA">
        <w:t xml:space="preserve">era insuficiente, se decidió por parte de este CTBG, incluir a </w:t>
      </w:r>
      <w:r w:rsidR="004D6D6A">
        <w:t>SOFIDEL Spain, S.L.U</w:t>
      </w:r>
      <w:r w:rsidR="00FF380F">
        <w:t xml:space="preserve"> </w:t>
      </w:r>
      <w:r w:rsidRPr="00B002AA">
        <w:t xml:space="preserve">en el Plan de evaluación 2025 y realizar una tercera evaluación de cumplimiento. </w:t>
      </w:r>
    </w:p>
    <w:p w14:paraId="79179582" w14:textId="77777777" w:rsidR="00C029D5" w:rsidRPr="00B002AA" w:rsidRDefault="00C029D5" w:rsidP="00550C5A">
      <w:pPr>
        <w:pStyle w:val="Prrafodelista"/>
        <w:spacing w:before="120" w:after="120"/>
        <w:ind w:left="284"/>
        <w:jc w:val="both"/>
      </w:pPr>
    </w:p>
    <w:p w14:paraId="74AF3741" w14:textId="6EB8CC07" w:rsidR="00C029D5" w:rsidRPr="00B002AA" w:rsidRDefault="00C029D5" w:rsidP="00550C5A">
      <w:pPr>
        <w:pStyle w:val="Prrafodelista"/>
        <w:spacing w:before="120" w:after="120"/>
        <w:ind w:left="284"/>
        <w:jc w:val="both"/>
      </w:pPr>
      <w:r w:rsidRPr="00B002AA">
        <w:t xml:space="preserve">Los resultados de esta última evaluación muestran que el Índice de Cumplimiento alcanzado por </w:t>
      </w:r>
      <w:r w:rsidR="004D6D6A">
        <w:t xml:space="preserve">SOFIDEL Spain, S.L.U </w:t>
      </w:r>
      <w:r w:rsidR="00B002AA">
        <w:t>se ha mantenido invariable</w:t>
      </w:r>
      <w:r w:rsidRPr="00B002AA">
        <w:t xml:space="preserve"> respecto de los valores alcanzados en 202</w:t>
      </w:r>
      <w:r w:rsidR="00F334D3" w:rsidRPr="00B002AA">
        <w:t>3</w:t>
      </w:r>
      <w:r w:rsidRPr="00B002AA">
        <w:t xml:space="preserve">, dado que </w:t>
      </w:r>
      <w:r w:rsidR="00B002AA">
        <w:t>no se h</w:t>
      </w:r>
      <w:r w:rsidRPr="00B002AA">
        <w:t xml:space="preserve">a aplicado </w:t>
      </w:r>
      <w:r w:rsidR="00B002AA">
        <w:t>ning</w:t>
      </w:r>
      <w:r w:rsidR="00F334D3" w:rsidRPr="00B002AA">
        <w:t xml:space="preserve">una </w:t>
      </w:r>
      <w:r w:rsidRPr="00B002AA">
        <w:t>de las recomendaciones derivadas de la evaluación realizada en ese año</w:t>
      </w:r>
      <w:r w:rsidR="00B002AA">
        <w:t xml:space="preserve">, </w:t>
      </w:r>
      <w:r w:rsidR="00FF380F">
        <w:t>manteniéndose, por tanto, en el 1</w:t>
      </w:r>
      <w:r w:rsidR="004D6D6A">
        <w:t>8,4</w:t>
      </w:r>
      <w:r w:rsidR="00B002AA">
        <w:t>%</w:t>
      </w:r>
      <w:r w:rsidRPr="00B002AA">
        <w:t xml:space="preserve">. </w:t>
      </w:r>
    </w:p>
    <w:p w14:paraId="6EBF8492" w14:textId="77777777" w:rsidR="00C029D5" w:rsidRPr="00B002AA" w:rsidRDefault="00C029D5" w:rsidP="00550C5A">
      <w:pPr>
        <w:pStyle w:val="Prrafodelista"/>
        <w:spacing w:before="120" w:after="120"/>
        <w:ind w:left="284"/>
        <w:jc w:val="both"/>
      </w:pPr>
    </w:p>
    <w:p w14:paraId="00E7A2A4" w14:textId="2299A4FD" w:rsidR="00C029D5" w:rsidRDefault="00C029D5" w:rsidP="00550C5A">
      <w:pPr>
        <w:pStyle w:val="Prrafodelista"/>
        <w:spacing w:before="120" w:after="120"/>
        <w:ind w:left="284"/>
        <w:jc w:val="both"/>
      </w:pPr>
      <w:r w:rsidRPr="00B002AA">
        <w:t xml:space="preserve">Por todo lo que antecede y tras la realización de tres evaluaciones en las que la progresión no ha sido la esperada, </w:t>
      </w:r>
      <w:r w:rsidR="003A7C62" w:rsidRPr="003A7C62">
        <w:t xml:space="preserve">este Consejo considera perentorio que, para el pleno cumplimiento de las obligaciones establecidas en la LTAIBG, </w:t>
      </w:r>
      <w:r w:rsidR="003A7C62">
        <w:t>SOFIDEL Spain, S.L.U</w:t>
      </w:r>
      <w:r w:rsidR="003A7C62" w:rsidRPr="00B002AA">
        <w:t xml:space="preserve"> </w:t>
      </w:r>
      <w:r w:rsidR="003A7C62" w:rsidRPr="003A7C62">
        <w:t>proceda a la subsanación de los siguientes incumplimientos, en los términos que se establecen a continuación:</w:t>
      </w:r>
    </w:p>
    <w:p w14:paraId="71F0D4D3" w14:textId="7DD803FD" w:rsidR="006439A2" w:rsidRPr="00F334D3" w:rsidRDefault="006439A2" w:rsidP="00550C5A">
      <w:pPr>
        <w:pStyle w:val="Prrafodelista"/>
        <w:ind w:left="284"/>
        <w:rPr>
          <w:bCs/>
        </w:rPr>
      </w:pPr>
    </w:p>
    <w:p w14:paraId="048D85BA" w14:textId="47AAB95D" w:rsidR="00B002AA" w:rsidRDefault="00B002AA" w:rsidP="00F334D3">
      <w:pPr>
        <w:pStyle w:val="Sinespaciado"/>
        <w:numPr>
          <w:ilvl w:val="0"/>
          <w:numId w:val="34"/>
        </w:numPr>
        <w:spacing w:line="276" w:lineRule="auto"/>
        <w:jc w:val="both"/>
      </w:pPr>
      <w:r>
        <w:t>Habilitar un espacio específico en la web de la entidad para la publicación de las informaciones obligatorias.</w:t>
      </w:r>
    </w:p>
    <w:p w14:paraId="65245646" w14:textId="5B7A7955" w:rsidR="00F334D3" w:rsidRDefault="00F334D3" w:rsidP="00F334D3">
      <w:pPr>
        <w:pStyle w:val="Sinespaciado"/>
        <w:numPr>
          <w:ilvl w:val="0"/>
          <w:numId w:val="34"/>
        </w:numPr>
        <w:spacing w:line="276" w:lineRule="auto"/>
        <w:jc w:val="both"/>
      </w:pPr>
      <w:r>
        <w:t>Publicar l</w:t>
      </w:r>
      <w:r w:rsidRPr="00F334D3">
        <w:t>os estatutos sociales ni la normativa de carácter general que regula la naturaleza y funcionamiento de la empresa.</w:t>
      </w:r>
    </w:p>
    <w:p w14:paraId="3E0E99FD" w14:textId="39D79F12" w:rsidR="00F334D3" w:rsidRDefault="00F334D3" w:rsidP="00F334D3">
      <w:pPr>
        <w:pStyle w:val="Sinespaciado"/>
        <w:numPr>
          <w:ilvl w:val="0"/>
          <w:numId w:val="34"/>
        </w:numPr>
        <w:spacing w:line="276" w:lineRule="auto"/>
        <w:jc w:val="both"/>
      </w:pPr>
      <w:r>
        <w:t>Publicar l</w:t>
      </w:r>
      <w:r w:rsidRPr="00F334D3">
        <w:t>a descripción de la estructura organizativa.</w:t>
      </w:r>
    </w:p>
    <w:p w14:paraId="51366197" w14:textId="0E668A42" w:rsidR="00F334D3" w:rsidRDefault="00F334D3" w:rsidP="00F334D3">
      <w:pPr>
        <w:pStyle w:val="Sinespaciado"/>
        <w:numPr>
          <w:ilvl w:val="0"/>
          <w:numId w:val="34"/>
        </w:numPr>
        <w:spacing w:line="276" w:lineRule="auto"/>
        <w:jc w:val="both"/>
      </w:pPr>
      <w:r>
        <w:t>Publicar e</w:t>
      </w:r>
      <w:r w:rsidRPr="00F334D3">
        <w:t>l organigrama.</w:t>
      </w:r>
    </w:p>
    <w:p w14:paraId="518B48FD" w14:textId="3F0D95BE" w:rsidR="00F334D3" w:rsidRDefault="00F334D3" w:rsidP="00F334D3">
      <w:pPr>
        <w:pStyle w:val="Sinespaciado"/>
        <w:numPr>
          <w:ilvl w:val="0"/>
          <w:numId w:val="34"/>
        </w:numPr>
        <w:spacing w:line="276" w:lineRule="auto"/>
        <w:jc w:val="both"/>
      </w:pPr>
      <w:r>
        <w:t>Publicar lo</w:t>
      </w:r>
      <w:r w:rsidRPr="00F334D3">
        <w:t>s contratos adjudicados por administraciones públicas.</w:t>
      </w:r>
    </w:p>
    <w:p w14:paraId="677BF5B6" w14:textId="0715C22D" w:rsidR="00F334D3" w:rsidRDefault="00F334D3" w:rsidP="00F334D3">
      <w:pPr>
        <w:pStyle w:val="Sinespaciado"/>
        <w:numPr>
          <w:ilvl w:val="0"/>
          <w:numId w:val="34"/>
        </w:numPr>
        <w:spacing w:line="276" w:lineRule="auto"/>
        <w:jc w:val="both"/>
      </w:pPr>
      <w:r>
        <w:t>Publicar l</w:t>
      </w:r>
      <w:r w:rsidRPr="00F334D3">
        <w:t>os convenios suscritos con administraciones públicas.</w:t>
      </w:r>
    </w:p>
    <w:p w14:paraId="68C6FA82" w14:textId="277F76BD" w:rsidR="004D6D6A" w:rsidRDefault="004D6D6A" w:rsidP="00F334D3">
      <w:pPr>
        <w:pStyle w:val="Sinespaciado"/>
        <w:numPr>
          <w:ilvl w:val="0"/>
          <w:numId w:val="34"/>
        </w:numPr>
        <w:spacing w:line="276" w:lineRule="auto"/>
        <w:jc w:val="both"/>
      </w:pPr>
      <w:r>
        <w:t>Publicar las subvenciones y ayudas públicas percibidas.</w:t>
      </w:r>
    </w:p>
    <w:p w14:paraId="02026A16" w14:textId="3499E357" w:rsidR="00F334D3" w:rsidRDefault="00F334D3" w:rsidP="00F334D3">
      <w:pPr>
        <w:pStyle w:val="Sinespaciado"/>
        <w:numPr>
          <w:ilvl w:val="0"/>
          <w:numId w:val="34"/>
        </w:numPr>
        <w:spacing w:line="276" w:lineRule="auto"/>
        <w:jc w:val="both"/>
      </w:pPr>
      <w:r>
        <w:t>Publicar l</w:t>
      </w:r>
      <w:r w:rsidRPr="00F334D3">
        <w:t>as cuentas anuales.</w:t>
      </w:r>
    </w:p>
    <w:p w14:paraId="31AC8152" w14:textId="39F98507" w:rsidR="00F334D3" w:rsidRDefault="00F334D3" w:rsidP="00F334D3">
      <w:pPr>
        <w:pStyle w:val="Sinespaciado"/>
        <w:numPr>
          <w:ilvl w:val="0"/>
          <w:numId w:val="34"/>
        </w:numPr>
        <w:spacing w:line="276" w:lineRule="auto"/>
        <w:jc w:val="both"/>
      </w:pPr>
      <w:r>
        <w:t>Publicar l</w:t>
      </w:r>
      <w:r w:rsidRPr="00F334D3">
        <w:t>os informes de auditoría de cuentas y de fiscalización por órganos de control externo.</w:t>
      </w:r>
    </w:p>
    <w:p w14:paraId="41E9EA87" w14:textId="73C2DB9B" w:rsidR="00F334D3" w:rsidRDefault="00F334D3" w:rsidP="00F334D3">
      <w:pPr>
        <w:pStyle w:val="Sinespaciado"/>
        <w:numPr>
          <w:ilvl w:val="0"/>
          <w:numId w:val="34"/>
        </w:numPr>
        <w:spacing w:line="276" w:lineRule="auto"/>
        <w:jc w:val="both"/>
      </w:pPr>
      <w:r>
        <w:t>Publicar l</w:t>
      </w:r>
      <w:r w:rsidRPr="00F334D3">
        <w:t xml:space="preserve">as retribuciones anuales de los altos cargos y máximos responsables de la empresa. </w:t>
      </w:r>
    </w:p>
    <w:p w14:paraId="66735AD5" w14:textId="62E5DCF7" w:rsidR="00F334D3" w:rsidRPr="00F334D3" w:rsidRDefault="00F334D3" w:rsidP="00F334D3">
      <w:pPr>
        <w:pStyle w:val="Sinespaciado"/>
        <w:numPr>
          <w:ilvl w:val="0"/>
          <w:numId w:val="34"/>
        </w:numPr>
        <w:spacing w:line="276" w:lineRule="auto"/>
        <w:jc w:val="both"/>
      </w:pPr>
      <w:r>
        <w:t>Publicar l</w:t>
      </w:r>
      <w:r w:rsidRPr="00F334D3">
        <w:t xml:space="preserve">a fecha en que se revisó o actualizó por última vez la información obligatoria publicada </w:t>
      </w:r>
      <w:r w:rsidR="00C00818">
        <w:t>en el Portal de Transparencia o en</w:t>
      </w:r>
      <w:r w:rsidRPr="00F334D3">
        <w:t xml:space="preserve"> la web de la entidad</w:t>
      </w:r>
      <w:r w:rsidR="004D6D6A">
        <w:t>, que sigue apareciendo sólo en italiano y en inglés</w:t>
      </w:r>
      <w:r w:rsidRPr="00F334D3">
        <w:t>.</w:t>
      </w:r>
    </w:p>
    <w:p w14:paraId="631DF81F" w14:textId="77777777" w:rsidR="00C029D5" w:rsidRDefault="00C029D5" w:rsidP="00F334D3">
      <w:pPr>
        <w:pStyle w:val="Prrafodelista"/>
        <w:ind w:left="284"/>
        <w:rPr>
          <w:bCs/>
        </w:rPr>
      </w:pPr>
    </w:p>
    <w:p w14:paraId="09C204A8" w14:textId="77777777" w:rsidR="00C029D5" w:rsidRPr="005A3C4E" w:rsidRDefault="00C029D5" w:rsidP="00550C5A">
      <w:pPr>
        <w:ind w:left="284"/>
      </w:pPr>
    </w:p>
    <w:p w14:paraId="04698BAA" w14:textId="25E8C155" w:rsidR="00B40246" w:rsidRPr="005A3C4E" w:rsidRDefault="00827ABE" w:rsidP="00F334D3">
      <w:pPr>
        <w:ind w:left="284"/>
        <w:jc w:val="right"/>
      </w:pPr>
      <w:r w:rsidRPr="005A3C4E">
        <w:t xml:space="preserve">Madrid, </w:t>
      </w:r>
      <w:r w:rsidR="00A147BB">
        <w:t>octubre</w:t>
      </w:r>
      <w:r w:rsidR="00F334D3">
        <w:t xml:space="preserve"> </w:t>
      </w:r>
      <w:r w:rsidRPr="005A3C4E">
        <w:t>de 202</w:t>
      </w:r>
      <w:r w:rsidR="00F334D3">
        <w:t>5</w:t>
      </w:r>
    </w:p>
    <w:p w14:paraId="601F9B13" w14:textId="77777777" w:rsidR="00CA4FB1" w:rsidRPr="005A3C4E" w:rsidRDefault="00CA4FB1">
      <w:r w:rsidRPr="005A3C4E">
        <w:br w:type="page"/>
      </w:r>
    </w:p>
    <w:p w14:paraId="378D0916" w14:textId="77777777" w:rsidR="00CA4FB1" w:rsidRPr="005A3C4E" w:rsidRDefault="00A147BB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603"/>
        <w:gridCol w:w="2500"/>
        <w:gridCol w:w="704"/>
        <w:gridCol w:w="3487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Í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5A3C4E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INDIRECTA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030B3B2A" w:rsidR="00B40246" w:rsidRPr="005A3C4E" w:rsidRDefault="00B40246" w:rsidP="00716924"/>
    <w:sectPr w:rsidR="00B40246" w:rsidRPr="005A3C4E" w:rsidSect="00605E0D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3BF3" w14:textId="77777777" w:rsidR="002D51FC" w:rsidRDefault="002D51FC" w:rsidP="00932008">
      <w:pPr>
        <w:spacing w:after="0" w:line="240" w:lineRule="auto"/>
      </w:pPr>
      <w:r>
        <w:separator/>
      </w:r>
    </w:p>
  </w:endnote>
  <w:endnote w:type="continuationSeparator" w:id="0">
    <w:p w14:paraId="51CB1961" w14:textId="77777777" w:rsidR="002D51FC" w:rsidRDefault="002D51FC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6317843"/>
      <w:docPartObj>
        <w:docPartGallery w:val="Page Numbers (Bottom of Page)"/>
        <w:docPartUnique/>
      </w:docPartObj>
    </w:sdtPr>
    <w:sdtEndPr/>
    <w:sdtContent>
      <w:p w14:paraId="358D3E1D" w14:textId="74F4F78A" w:rsidR="00CC530C" w:rsidRDefault="00CC530C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218BFE2F" wp14:editId="6BEE783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A31AF5" w14:textId="77777777" w:rsidR="00CC530C" w:rsidRPr="00CC530C" w:rsidRDefault="00CC530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CC530C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CC530C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CC530C">
                                <w:rPr>
                                  <w:color w:val="3C8378"/>
                                </w:rPr>
                                <w:t>2</w: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18BFE2F" id="Rectángulo 1" o:spid="_x0000_s1030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" filled="f" fillcolor="#c0504d" stroked="f" strokecolor="#5c83b4" strokeweight="2.25pt">
                  <v:textbox inset=",0,,0">
                    <w:txbxContent>
                      <w:p w14:paraId="12A31AF5" w14:textId="77777777" w:rsidR="00CC530C" w:rsidRPr="00CC530C" w:rsidRDefault="00CC530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CC530C">
                          <w:rPr>
                            <w:color w:val="3C8378"/>
                          </w:rPr>
                          <w:fldChar w:fldCharType="begin"/>
                        </w:r>
                        <w:r w:rsidRPr="00CC530C">
                          <w:rPr>
                            <w:color w:val="3C8378"/>
                          </w:rPr>
                          <w:instrText>PAGE   \* MERGEFORMAT</w:instrText>
                        </w:r>
                        <w:r w:rsidRPr="00CC530C">
                          <w:rPr>
                            <w:color w:val="3C8378"/>
                          </w:rPr>
                          <w:fldChar w:fldCharType="separate"/>
                        </w:r>
                        <w:r w:rsidRPr="00CC530C">
                          <w:rPr>
                            <w:color w:val="3C8378"/>
                          </w:rPr>
                          <w:t>2</w:t>
                        </w:r>
                        <w:r w:rsidRPr="00CC530C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E156" w14:textId="77777777" w:rsidR="002D51FC" w:rsidRDefault="002D51FC" w:rsidP="00932008">
      <w:pPr>
        <w:spacing w:after="0" w:line="240" w:lineRule="auto"/>
      </w:pPr>
      <w:r>
        <w:separator/>
      </w:r>
    </w:p>
  </w:footnote>
  <w:footnote w:type="continuationSeparator" w:id="0">
    <w:p w14:paraId="3AE1A0A4" w14:textId="77777777" w:rsidR="002D51FC" w:rsidRDefault="002D51FC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30AED256" w:rsidR="00AF0A48" w:rsidRDefault="00D61A4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8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58FF7CE3" w:rsidR="003F572A" w:rsidRDefault="006D1122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DB16850" wp14:editId="742621F3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4E97CD61" w:rsidR="006D1122" w:rsidRDefault="006D1122">
    <w:pPr>
      <w:pStyle w:val="Encabezado"/>
    </w:pPr>
    <w:r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1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2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">
              <v:group id="Grupo 10" o:spid="_x0000_s1033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4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5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6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7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38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9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HZv/mu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5398" type="#_x0000_t75" style="width:9pt;height:9pt" o:bullet="t">
        <v:imagedata r:id="rId1" o:title="BD14533_"/>
      </v:shape>
    </w:pict>
  </w:numPicBullet>
  <w:numPicBullet w:numPicBulletId="1">
    <w:pict>
      <v:shape id="_x0000_i5399" type="#_x0000_t75" style="width:9pt;height:9pt" o:bullet="t">
        <v:imagedata r:id="rId2" o:title="BD14533_"/>
      </v:shape>
    </w:pict>
  </w:numPicBullet>
  <w:abstractNum w:abstractNumId="0" w15:restartNumberingAfterBreak="0">
    <w:nsid w:val="06E93893"/>
    <w:multiLevelType w:val="hybridMultilevel"/>
    <w:tmpl w:val="44A4BB20"/>
    <w:lvl w:ilvl="0" w:tplc="14DC983E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47DA9"/>
    <w:multiLevelType w:val="hybridMultilevel"/>
    <w:tmpl w:val="0F78AFB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D452A"/>
    <w:multiLevelType w:val="hybridMultilevel"/>
    <w:tmpl w:val="E4AEA70A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F2465"/>
    <w:multiLevelType w:val="hybridMultilevel"/>
    <w:tmpl w:val="4294892A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A4167"/>
    <w:multiLevelType w:val="hybridMultilevel"/>
    <w:tmpl w:val="775A158E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7A1469"/>
    <w:multiLevelType w:val="hybridMultilevel"/>
    <w:tmpl w:val="8E8CF966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2E1BAD"/>
    <w:multiLevelType w:val="hybridMultilevel"/>
    <w:tmpl w:val="CD40CB4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02A92"/>
    <w:multiLevelType w:val="hybridMultilevel"/>
    <w:tmpl w:val="A62A165C"/>
    <w:lvl w:ilvl="0" w:tplc="9DCE8A3A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933A0"/>
    <w:multiLevelType w:val="hybridMultilevel"/>
    <w:tmpl w:val="2DCE8318"/>
    <w:lvl w:ilvl="0" w:tplc="25826940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134DC"/>
    <w:multiLevelType w:val="hybridMultilevel"/>
    <w:tmpl w:val="4B64AA08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17C5132"/>
    <w:multiLevelType w:val="hybridMultilevel"/>
    <w:tmpl w:val="F69C5560"/>
    <w:lvl w:ilvl="0" w:tplc="70FCD79E">
      <w:start w:val="2"/>
      <w:numFmt w:val="upperRoman"/>
      <w:lvlText w:val="%1."/>
      <w:lvlJc w:val="right"/>
      <w:pPr>
        <w:ind w:left="1440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3B7EB540">
      <w:start w:val="2"/>
      <w:numFmt w:val="bullet"/>
      <w:lvlText w:val=""/>
      <w:lvlJc w:val="left"/>
      <w:pPr>
        <w:ind w:left="1440" w:hanging="360"/>
      </w:pPr>
      <w:rPr>
        <w:rFonts w:ascii="Wingdings" w:hAnsi="Wingdings" w:hint="default"/>
        <w:b/>
        <w:i w:val="0"/>
        <w:color w:val="3C8378"/>
        <w:sz w:val="2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81F6E"/>
    <w:multiLevelType w:val="hybridMultilevel"/>
    <w:tmpl w:val="04D496E8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8B150D5"/>
    <w:multiLevelType w:val="hybridMultilevel"/>
    <w:tmpl w:val="015C65A8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F4550"/>
    <w:multiLevelType w:val="hybridMultilevel"/>
    <w:tmpl w:val="AFE8EAD6"/>
    <w:lvl w:ilvl="0" w:tplc="B7C227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B1F7E"/>
    <w:multiLevelType w:val="hybridMultilevel"/>
    <w:tmpl w:val="F7844516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912AB"/>
    <w:multiLevelType w:val="hybridMultilevel"/>
    <w:tmpl w:val="A572A614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665E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B531332"/>
    <w:multiLevelType w:val="hybridMultilevel"/>
    <w:tmpl w:val="3F249D8E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CA55888"/>
    <w:multiLevelType w:val="hybridMultilevel"/>
    <w:tmpl w:val="A2422A4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F052C8"/>
    <w:multiLevelType w:val="hybridMultilevel"/>
    <w:tmpl w:val="7812AE46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E1E4551"/>
    <w:multiLevelType w:val="hybridMultilevel"/>
    <w:tmpl w:val="F6C232E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11788A"/>
    <w:multiLevelType w:val="hybridMultilevel"/>
    <w:tmpl w:val="9AB0F88A"/>
    <w:lvl w:ilvl="0" w:tplc="889653DC">
      <w:start w:val="2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7E25E79"/>
    <w:multiLevelType w:val="hybridMultilevel"/>
    <w:tmpl w:val="600C3A9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621FE4"/>
    <w:multiLevelType w:val="hybridMultilevel"/>
    <w:tmpl w:val="53F8E6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20304"/>
    <w:multiLevelType w:val="hybridMultilevel"/>
    <w:tmpl w:val="9DE03170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0D000F8"/>
    <w:multiLevelType w:val="hybridMultilevel"/>
    <w:tmpl w:val="A7A86348"/>
    <w:lvl w:ilvl="0" w:tplc="0C0A000F">
      <w:start w:val="1"/>
      <w:numFmt w:val="decimal"/>
      <w:lvlText w:val="%1."/>
      <w:lvlJc w:val="left"/>
      <w:pPr>
        <w:ind w:left="1222" w:hanging="360"/>
      </w:pPr>
    </w:lvl>
    <w:lvl w:ilvl="1" w:tplc="0C0A0019" w:tentative="1">
      <w:start w:val="1"/>
      <w:numFmt w:val="lowerLetter"/>
      <w:lvlText w:val="%2."/>
      <w:lvlJc w:val="left"/>
      <w:pPr>
        <w:ind w:left="1942" w:hanging="360"/>
      </w:pPr>
    </w:lvl>
    <w:lvl w:ilvl="2" w:tplc="0C0A001B" w:tentative="1">
      <w:start w:val="1"/>
      <w:numFmt w:val="lowerRoman"/>
      <w:lvlText w:val="%3."/>
      <w:lvlJc w:val="right"/>
      <w:pPr>
        <w:ind w:left="2662" w:hanging="180"/>
      </w:pPr>
    </w:lvl>
    <w:lvl w:ilvl="3" w:tplc="0C0A000F" w:tentative="1">
      <w:start w:val="1"/>
      <w:numFmt w:val="decimal"/>
      <w:lvlText w:val="%4."/>
      <w:lvlJc w:val="left"/>
      <w:pPr>
        <w:ind w:left="3382" w:hanging="360"/>
      </w:pPr>
    </w:lvl>
    <w:lvl w:ilvl="4" w:tplc="0C0A0019" w:tentative="1">
      <w:start w:val="1"/>
      <w:numFmt w:val="lowerLetter"/>
      <w:lvlText w:val="%5."/>
      <w:lvlJc w:val="left"/>
      <w:pPr>
        <w:ind w:left="4102" w:hanging="360"/>
      </w:pPr>
    </w:lvl>
    <w:lvl w:ilvl="5" w:tplc="0C0A001B" w:tentative="1">
      <w:start w:val="1"/>
      <w:numFmt w:val="lowerRoman"/>
      <w:lvlText w:val="%6."/>
      <w:lvlJc w:val="right"/>
      <w:pPr>
        <w:ind w:left="4822" w:hanging="180"/>
      </w:pPr>
    </w:lvl>
    <w:lvl w:ilvl="6" w:tplc="0C0A000F" w:tentative="1">
      <w:start w:val="1"/>
      <w:numFmt w:val="decimal"/>
      <w:lvlText w:val="%7."/>
      <w:lvlJc w:val="left"/>
      <w:pPr>
        <w:ind w:left="5542" w:hanging="360"/>
      </w:pPr>
    </w:lvl>
    <w:lvl w:ilvl="7" w:tplc="0C0A0019" w:tentative="1">
      <w:start w:val="1"/>
      <w:numFmt w:val="lowerLetter"/>
      <w:lvlText w:val="%8."/>
      <w:lvlJc w:val="left"/>
      <w:pPr>
        <w:ind w:left="6262" w:hanging="360"/>
      </w:pPr>
    </w:lvl>
    <w:lvl w:ilvl="8" w:tplc="0C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7" w15:restartNumberingAfterBreak="0">
    <w:nsid w:val="52B7074A"/>
    <w:multiLevelType w:val="hybridMultilevel"/>
    <w:tmpl w:val="9196CB6C"/>
    <w:lvl w:ilvl="0" w:tplc="A036BCB0">
      <w:start w:val="2"/>
      <w:numFmt w:val="bullet"/>
      <w:lvlText w:val=""/>
      <w:lvlJc w:val="left"/>
      <w:pPr>
        <w:ind w:left="1222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8" w15:restartNumberingAfterBreak="0">
    <w:nsid w:val="53EA014A"/>
    <w:multiLevelType w:val="hybridMultilevel"/>
    <w:tmpl w:val="62C6A4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3A3FD0"/>
    <w:multiLevelType w:val="hybridMultilevel"/>
    <w:tmpl w:val="96B2D6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C22FA"/>
    <w:multiLevelType w:val="hybridMultilevel"/>
    <w:tmpl w:val="E8267B9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D9128A"/>
    <w:multiLevelType w:val="hybridMultilevel"/>
    <w:tmpl w:val="0F5A63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8A533A"/>
    <w:multiLevelType w:val="hybridMultilevel"/>
    <w:tmpl w:val="522CDF6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8F5ED8"/>
    <w:multiLevelType w:val="hybridMultilevel"/>
    <w:tmpl w:val="2DCE8318"/>
    <w:lvl w:ilvl="0" w:tplc="25826940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D27978"/>
    <w:multiLevelType w:val="hybridMultilevel"/>
    <w:tmpl w:val="601C897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557964"/>
    <w:multiLevelType w:val="hybridMultilevel"/>
    <w:tmpl w:val="0C4864BE"/>
    <w:lvl w:ilvl="0" w:tplc="6AA4705E">
      <w:start w:val="2"/>
      <w:numFmt w:val="upperRoman"/>
      <w:lvlText w:val="%1."/>
      <w:lvlJc w:val="right"/>
      <w:pPr>
        <w:ind w:left="502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>
      <w:start w:val="1"/>
      <w:numFmt w:val="lowerLetter"/>
      <w:lvlText w:val="%2."/>
      <w:lvlJc w:val="left"/>
      <w:pPr>
        <w:ind w:left="496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0560232"/>
    <w:multiLevelType w:val="hybridMultilevel"/>
    <w:tmpl w:val="C666B1D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A031F5"/>
    <w:multiLevelType w:val="hybridMultilevel"/>
    <w:tmpl w:val="81E6F4FE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7D76003"/>
    <w:multiLevelType w:val="hybridMultilevel"/>
    <w:tmpl w:val="47A60DEA"/>
    <w:lvl w:ilvl="0" w:tplc="3B7EB540">
      <w:start w:val="2"/>
      <w:numFmt w:val="bullet"/>
      <w:lvlText w:val=""/>
      <w:lvlJc w:val="left"/>
      <w:pPr>
        <w:ind w:left="785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9" w15:restartNumberingAfterBreak="0">
    <w:nsid w:val="6D1A4F60"/>
    <w:multiLevelType w:val="hybridMultilevel"/>
    <w:tmpl w:val="DDBC3558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FA42980"/>
    <w:multiLevelType w:val="hybridMultilevel"/>
    <w:tmpl w:val="7E82D174"/>
    <w:lvl w:ilvl="0" w:tplc="9DD441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5E041B"/>
    <w:multiLevelType w:val="hybridMultilevel"/>
    <w:tmpl w:val="80C21FDA"/>
    <w:lvl w:ilvl="0" w:tplc="6B88DE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5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974FB"/>
    <w:multiLevelType w:val="hybridMultilevel"/>
    <w:tmpl w:val="FC78423A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C71E3D"/>
    <w:multiLevelType w:val="hybridMultilevel"/>
    <w:tmpl w:val="A13609C2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A4916EE"/>
    <w:multiLevelType w:val="hybridMultilevel"/>
    <w:tmpl w:val="AD56598E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2634B0"/>
    <w:multiLevelType w:val="hybridMultilevel"/>
    <w:tmpl w:val="E9E0D2B8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7C51C1"/>
    <w:multiLevelType w:val="hybridMultilevel"/>
    <w:tmpl w:val="48B6EF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3"/>
  </w:num>
  <w:num w:numId="3">
    <w:abstractNumId w:val="8"/>
  </w:num>
  <w:num w:numId="4">
    <w:abstractNumId w:val="41"/>
  </w:num>
  <w:num w:numId="5">
    <w:abstractNumId w:val="7"/>
  </w:num>
  <w:num w:numId="6">
    <w:abstractNumId w:val="21"/>
  </w:num>
  <w:num w:numId="7">
    <w:abstractNumId w:val="22"/>
  </w:num>
  <w:num w:numId="8">
    <w:abstractNumId w:val="12"/>
  </w:num>
  <w:num w:numId="9">
    <w:abstractNumId w:val="44"/>
  </w:num>
  <w:num w:numId="10">
    <w:abstractNumId w:val="38"/>
  </w:num>
  <w:num w:numId="11">
    <w:abstractNumId w:val="40"/>
  </w:num>
  <w:num w:numId="12">
    <w:abstractNumId w:val="31"/>
  </w:num>
  <w:num w:numId="13">
    <w:abstractNumId w:val="42"/>
  </w:num>
  <w:num w:numId="14">
    <w:abstractNumId w:val="19"/>
  </w:num>
  <w:num w:numId="15">
    <w:abstractNumId w:val="3"/>
  </w:num>
  <w:num w:numId="16">
    <w:abstractNumId w:val="17"/>
  </w:num>
  <w:num w:numId="17">
    <w:abstractNumId w:val="0"/>
  </w:num>
  <w:num w:numId="18">
    <w:abstractNumId w:val="10"/>
  </w:num>
  <w:num w:numId="19">
    <w:abstractNumId w:val="16"/>
  </w:num>
  <w:num w:numId="20">
    <w:abstractNumId w:val="32"/>
  </w:num>
  <w:num w:numId="21">
    <w:abstractNumId w:val="6"/>
  </w:num>
  <w:num w:numId="22">
    <w:abstractNumId w:val="1"/>
  </w:num>
  <w:num w:numId="23">
    <w:abstractNumId w:val="27"/>
  </w:num>
  <w:num w:numId="24">
    <w:abstractNumId w:val="26"/>
  </w:num>
  <w:num w:numId="25">
    <w:abstractNumId w:val="13"/>
  </w:num>
  <w:num w:numId="26">
    <w:abstractNumId w:val="30"/>
  </w:num>
  <w:num w:numId="27">
    <w:abstractNumId w:val="23"/>
  </w:num>
  <w:num w:numId="28">
    <w:abstractNumId w:val="20"/>
  </w:num>
  <w:num w:numId="29">
    <w:abstractNumId w:val="4"/>
  </w:num>
  <w:num w:numId="30">
    <w:abstractNumId w:val="24"/>
  </w:num>
  <w:num w:numId="31">
    <w:abstractNumId w:val="29"/>
  </w:num>
  <w:num w:numId="32">
    <w:abstractNumId w:val="36"/>
  </w:num>
  <w:num w:numId="33">
    <w:abstractNumId w:val="28"/>
  </w:num>
  <w:num w:numId="34">
    <w:abstractNumId w:val="5"/>
  </w:num>
  <w:num w:numId="35">
    <w:abstractNumId w:val="34"/>
  </w:num>
  <w:num w:numId="36">
    <w:abstractNumId w:val="39"/>
  </w:num>
  <w:num w:numId="37">
    <w:abstractNumId w:val="18"/>
  </w:num>
  <w:num w:numId="38">
    <w:abstractNumId w:val="2"/>
  </w:num>
  <w:num w:numId="39">
    <w:abstractNumId w:val="15"/>
  </w:num>
  <w:num w:numId="40">
    <w:abstractNumId w:val="11"/>
  </w:num>
  <w:num w:numId="41">
    <w:abstractNumId w:val="14"/>
  </w:num>
  <w:num w:numId="42">
    <w:abstractNumId w:val="25"/>
  </w:num>
  <w:num w:numId="43">
    <w:abstractNumId w:val="37"/>
  </w:num>
  <w:num w:numId="44">
    <w:abstractNumId w:val="45"/>
  </w:num>
  <w:num w:numId="45">
    <w:abstractNumId w:val="9"/>
  </w:num>
  <w:num w:numId="46">
    <w:abstractNumId w:val="43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262A3"/>
    <w:rsid w:val="00044978"/>
    <w:rsid w:val="00052F36"/>
    <w:rsid w:val="000807E2"/>
    <w:rsid w:val="000965B3"/>
    <w:rsid w:val="000B0FBA"/>
    <w:rsid w:val="000C2191"/>
    <w:rsid w:val="000C6CFF"/>
    <w:rsid w:val="000D37BA"/>
    <w:rsid w:val="000E62B9"/>
    <w:rsid w:val="00102733"/>
    <w:rsid w:val="00102EC4"/>
    <w:rsid w:val="0011279F"/>
    <w:rsid w:val="001561A4"/>
    <w:rsid w:val="00156A51"/>
    <w:rsid w:val="001A17D1"/>
    <w:rsid w:val="001A32C2"/>
    <w:rsid w:val="001C72D3"/>
    <w:rsid w:val="001D0329"/>
    <w:rsid w:val="001D5ABC"/>
    <w:rsid w:val="001E30E5"/>
    <w:rsid w:val="001E30F9"/>
    <w:rsid w:val="001E4A6F"/>
    <w:rsid w:val="001F1FD6"/>
    <w:rsid w:val="00206263"/>
    <w:rsid w:val="0021059E"/>
    <w:rsid w:val="00235095"/>
    <w:rsid w:val="002562C9"/>
    <w:rsid w:val="00280DE8"/>
    <w:rsid w:val="00285021"/>
    <w:rsid w:val="002A154B"/>
    <w:rsid w:val="002B03A6"/>
    <w:rsid w:val="002D51FC"/>
    <w:rsid w:val="002F2850"/>
    <w:rsid w:val="00344D4F"/>
    <w:rsid w:val="003A7C62"/>
    <w:rsid w:val="003B7F67"/>
    <w:rsid w:val="003D3F6C"/>
    <w:rsid w:val="003E3018"/>
    <w:rsid w:val="003F271E"/>
    <w:rsid w:val="003F572A"/>
    <w:rsid w:val="004025D1"/>
    <w:rsid w:val="00421CCF"/>
    <w:rsid w:val="00421D98"/>
    <w:rsid w:val="00442688"/>
    <w:rsid w:val="00442DDF"/>
    <w:rsid w:val="00443312"/>
    <w:rsid w:val="00453BA0"/>
    <w:rsid w:val="00466D7A"/>
    <w:rsid w:val="00494DD5"/>
    <w:rsid w:val="004A3B08"/>
    <w:rsid w:val="004D6D6A"/>
    <w:rsid w:val="004F2655"/>
    <w:rsid w:val="00513C45"/>
    <w:rsid w:val="00521DA9"/>
    <w:rsid w:val="005260B7"/>
    <w:rsid w:val="005366E7"/>
    <w:rsid w:val="005366F7"/>
    <w:rsid w:val="00544E0C"/>
    <w:rsid w:val="00550C5A"/>
    <w:rsid w:val="00561402"/>
    <w:rsid w:val="005737D8"/>
    <w:rsid w:val="0057532F"/>
    <w:rsid w:val="005A1669"/>
    <w:rsid w:val="005A3C4E"/>
    <w:rsid w:val="005B19E4"/>
    <w:rsid w:val="005E0CA3"/>
    <w:rsid w:val="005F0BDE"/>
    <w:rsid w:val="005F29B8"/>
    <w:rsid w:val="00605E0D"/>
    <w:rsid w:val="0060669B"/>
    <w:rsid w:val="006439A2"/>
    <w:rsid w:val="00647F81"/>
    <w:rsid w:val="0065795E"/>
    <w:rsid w:val="0066541B"/>
    <w:rsid w:val="00671D67"/>
    <w:rsid w:val="006A07DC"/>
    <w:rsid w:val="006A2766"/>
    <w:rsid w:val="006A760C"/>
    <w:rsid w:val="006D1122"/>
    <w:rsid w:val="006D353D"/>
    <w:rsid w:val="006E5667"/>
    <w:rsid w:val="006F4AE4"/>
    <w:rsid w:val="00710031"/>
    <w:rsid w:val="00715014"/>
    <w:rsid w:val="00716924"/>
    <w:rsid w:val="00716F29"/>
    <w:rsid w:val="00743756"/>
    <w:rsid w:val="007560A3"/>
    <w:rsid w:val="007615B6"/>
    <w:rsid w:val="00766815"/>
    <w:rsid w:val="00783F7C"/>
    <w:rsid w:val="007B0F99"/>
    <w:rsid w:val="007E5A93"/>
    <w:rsid w:val="00817B66"/>
    <w:rsid w:val="00827ABE"/>
    <w:rsid w:val="00840B55"/>
    <w:rsid w:val="008415E8"/>
    <w:rsid w:val="00844FA9"/>
    <w:rsid w:val="00863FE7"/>
    <w:rsid w:val="00870A89"/>
    <w:rsid w:val="008830B9"/>
    <w:rsid w:val="00890B20"/>
    <w:rsid w:val="008C1E1E"/>
    <w:rsid w:val="009005AB"/>
    <w:rsid w:val="00912C2E"/>
    <w:rsid w:val="009150B8"/>
    <w:rsid w:val="00923F05"/>
    <w:rsid w:val="0092723A"/>
    <w:rsid w:val="00932008"/>
    <w:rsid w:val="009364B7"/>
    <w:rsid w:val="009609E9"/>
    <w:rsid w:val="0098555C"/>
    <w:rsid w:val="009A5239"/>
    <w:rsid w:val="009A7780"/>
    <w:rsid w:val="009B0D45"/>
    <w:rsid w:val="009F545D"/>
    <w:rsid w:val="00A147BB"/>
    <w:rsid w:val="00A442CF"/>
    <w:rsid w:val="00A45F50"/>
    <w:rsid w:val="00A836B2"/>
    <w:rsid w:val="00AA0451"/>
    <w:rsid w:val="00AA3642"/>
    <w:rsid w:val="00AA3D3B"/>
    <w:rsid w:val="00AD2022"/>
    <w:rsid w:val="00AE3317"/>
    <w:rsid w:val="00AF0A48"/>
    <w:rsid w:val="00B002AA"/>
    <w:rsid w:val="00B15FC1"/>
    <w:rsid w:val="00B266D1"/>
    <w:rsid w:val="00B32BED"/>
    <w:rsid w:val="00B32D40"/>
    <w:rsid w:val="00B40246"/>
    <w:rsid w:val="00B607A3"/>
    <w:rsid w:val="00B61F36"/>
    <w:rsid w:val="00B841AE"/>
    <w:rsid w:val="00BA2751"/>
    <w:rsid w:val="00BB6799"/>
    <w:rsid w:val="00BC15C1"/>
    <w:rsid w:val="00BD4582"/>
    <w:rsid w:val="00BE18B0"/>
    <w:rsid w:val="00BE6A46"/>
    <w:rsid w:val="00C00818"/>
    <w:rsid w:val="00C029D5"/>
    <w:rsid w:val="00C23166"/>
    <w:rsid w:val="00C33225"/>
    <w:rsid w:val="00C33A23"/>
    <w:rsid w:val="00C5744D"/>
    <w:rsid w:val="00C65B5B"/>
    <w:rsid w:val="00C6710B"/>
    <w:rsid w:val="00CA4FB1"/>
    <w:rsid w:val="00CB3750"/>
    <w:rsid w:val="00CB4BF4"/>
    <w:rsid w:val="00CB5511"/>
    <w:rsid w:val="00CC2049"/>
    <w:rsid w:val="00CC530C"/>
    <w:rsid w:val="00CC5B4F"/>
    <w:rsid w:val="00CF1D48"/>
    <w:rsid w:val="00D17380"/>
    <w:rsid w:val="00D221AE"/>
    <w:rsid w:val="00D42966"/>
    <w:rsid w:val="00D61A4E"/>
    <w:rsid w:val="00D96F84"/>
    <w:rsid w:val="00DA76E7"/>
    <w:rsid w:val="00DB3548"/>
    <w:rsid w:val="00DB63F1"/>
    <w:rsid w:val="00DB677C"/>
    <w:rsid w:val="00DF0BBA"/>
    <w:rsid w:val="00DF5F2A"/>
    <w:rsid w:val="00DF63E7"/>
    <w:rsid w:val="00E03CC0"/>
    <w:rsid w:val="00E10482"/>
    <w:rsid w:val="00E3088D"/>
    <w:rsid w:val="00E34195"/>
    <w:rsid w:val="00E41B30"/>
    <w:rsid w:val="00E47613"/>
    <w:rsid w:val="00E53CCE"/>
    <w:rsid w:val="00E65B7F"/>
    <w:rsid w:val="00E738BE"/>
    <w:rsid w:val="00EB51D7"/>
    <w:rsid w:val="00EC3099"/>
    <w:rsid w:val="00EC5A86"/>
    <w:rsid w:val="00EE1CCF"/>
    <w:rsid w:val="00F14DA4"/>
    <w:rsid w:val="00F21D28"/>
    <w:rsid w:val="00F22752"/>
    <w:rsid w:val="00F22B6F"/>
    <w:rsid w:val="00F334D3"/>
    <w:rsid w:val="00F47C3B"/>
    <w:rsid w:val="00F579A8"/>
    <w:rsid w:val="00F66BBF"/>
    <w:rsid w:val="00F71D7D"/>
    <w:rsid w:val="00F8759D"/>
    <w:rsid w:val="00FB0FE2"/>
    <w:rsid w:val="00FB32EE"/>
    <w:rsid w:val="00FD1549"/>
    <w:rsid w:val="00FE0FC5"/>
    <w:rsid w:val="00FE36BC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520AD"/>
  <w15:docId w15:val="{BF3161C0-01B2-4FEF-A948-46483171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C2E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029D5"/>
    <w:rPr>
      <w:rFonts w:ascii="Mulish" w:hAnsi="Mulish"/>
    </w:rPr>
  </w:style>
  <w:style w:type="character" w:styleId="Hipervnculo">
    <w:name w:val="Hyperlink"/>
    <w:basedOn w:val="Fuentedeprrafopredeter"/>
    <w:uiPriority w:val="99"/>
    <w:unhideWhenUsed/>
    <w:rsid w:val="00890B2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0B2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90B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sofidel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0359FE"/>
    <w:rsid w:val="0013771E"/>
    <w:rsid w:val="001E1683"/>
    <w:rsid w:val="001E44C1"/>
    <w:rsid w:val="00260B1F"/>
    <w:rsid w:val="003D088C"/>
    <w:rsid w:val="00447F79"/>
    <w:rsid w:val="0048395F"/>
    <w:rsid w:val="004D543B"/>
    <w:rsid w:val="004F291A"/>
    <w:rsid w:val="00617EB2"/>
    <w:rsid w:val="00763A1A"/>
    <w:rsid w:val="007728A6"/>
    <w:rsid w:val="007F05F5"/>
    <w:rsid w:val="008B6C28"/>
    <w:rsid w:val="00976897"/>
    <w:rsid w:val="009C534F"/>
    <w:rsid w:val="00A324F5"/>
    <w:rsid w:val="00AC72EB"/>
    <w:rsid w:val="00B71197"/>
    <w:rsid w:val="00C55F34"/>
    <w:rsid w:val="00D35513"/>
    <w:rsid w:val="00D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77</TotalTime>
  <Pages>9</Pages>
  <Words>1954</Words>
  <Characters>10747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12676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creator>anam.ruiz</dc:creator>
  <cp:lastModifiedBy>GONZALO GOMEZ DE VILLALOBOS</cp:lastModifiedBy>
  <cp:revision>9</cp:revision>
  <cp:lastPrinted>2024-10-21T09:52:00Z</cp:lastPrinted>
  <dcterms:created xsi:type="dcterms:W3CDTF">2025-06-02T15:15:00Z</dcterms:created>
  <dcterms:modified xsi:type="dcterms:W3CDTF">2025-11-06T10:02:00Z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