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4"/>
        <w:gridCol w:w="6852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217FD1FB" w:rsidR="000C6CFF" w:rsidRPr="005A3C4E" w:rsidRDefault="00F812C8" w:rsidP="00766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Asociación Empresarial de Acuicultura de España (APROMAR)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BF40B19" w:rsidR="00CB4BF4" w:rsidRDefault="00900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</w:t>
            </w:r>
            <w:r w:rsidR="00890B20">
              <w:rPr>
                <w:sz w:val="24"/>
                <w:szCs w:val="24"/>
              </w:rPr>
              <w:t>/2025</w:t>
            </w:r>
          </w:p>
          <w:p w14:paraId="0D584C03" w14:textId="12C866E6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D10A01">
              <w:rPr>
                <w:sz w:val="24"/>
                <w:szCs w:val="24"/>
              </w:rPr>
              <w:t>30/07/2025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00F03A56" w:rsidR="00F812C8" w:rsidRPr="00F812C8" w:rsidRDefault="00172345" w:rsidP="00F812C8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https://apromar.es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172345" w:rsidP="00BF53B9">
      <w:pPr>
        <w:pStyle w:val="Titulardelboletn"/>
        <w:numPr>
          <w:ilvl w:val="0"/>
          <w:numId w:val="4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FE679A">
            <w:rPr>
              <w:color w:val="3C8378"/>
              <w:sz w:val="30"/>
              <w:szCs w:val="30"/>
            </w:rPr>
            <w:t>Localización y Estructuración</w:t>
          </w:r>
          <w:r w:rsidR="000C6CFF" w:rsidRPr="0060669B">
            <w:rPr>
              <w:color w:val="3C8378"/>
              <w:sz w:val="30"/>
              <w:szCs w:val="30"/>
            </w:rPr>
            <w:t xml:space="preserve">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AA0451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7C9DC1E5" w:rsidR="00CB5511" w:rsidRPr="005A3C4E" w:rsidRDefault="00FE679A" w:rsidP="00FE67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accede al Portal de Transparencia a través del enlace Sobre APROMAR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4342856C" w:rsidR="00CB5511" w:rsidRPr="005A3C4E" w:rsidRDefault="00FE679A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023B97F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5737D8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773E43C" w:rsidR="00932008" w:rsidRPr="005A3C4E" w:rsidRDefault="00EF6731" w:rsidP="005737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EF6731">
              <w:rPr>
                <w:sz w:val="20"/>
                <w:szCs w:val="20"/>
              </w:rPr>
              <w:t>o toda la información sujeta a obligación de publicidad activa se publica en el Portal de Transparencia.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9700F37" w:rsidR="00932008" w:rsidRPr="005A3C4E" w:rsidRDefault="00FE679A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2721D0CF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704E2142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3AAEF333" w:rsidR="00C029D5" w:rsidRPr="00A30CCF" w:rsidRDefault="00FE679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24,5%</w:t>
            </w:r>
          </w:p>
        </w:tc>
        <w:tc>
          <w:tcPr>
            <w:tcW w:w="2728" w:type="dxa"/>
          </w:tcPr>
          <w:p w14:paraId="0C73E768" w14:textId="228F1CE0" w:rsidR="00C029D5" w:rsidRPr="00A30CCF" w:rsidRDefault="00FE679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51" w:type="dxa"/>
          </w:tcPr>
          <w:p w14:paraId="55814783" w14:textId="675387A0" w:rsidR="00C029D5" w:rsidRPr="00A30CCF" w:rsidRDefault="00FE679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340136F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5451C685" w:rsidR="00C029D5" w:rsidRPr="00A30CCF" w:rsidRDefault="00FE679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24,5%</w:t>
            </w:r>
          </w:p>
        </w:tc>
        <w:tc>
          <w:tcPr>
            <w:tcW w:w="2728" w:type="dxa"/>
          </w:tcPr>
          <w:p w14:paraId="6B8EBC69" w14:textId="78ECD8CC" w:rsidR="00C029D5" w:rsidRPr="00A30CCF" w:rsidRDefault="00FE679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51" w:type="dxa"/>
          </w:tcPr>
          <w:p w14:paraId="5DDEF90F" w14:textId="0DE9BFCE" w:rsidR="00C029D5" w:rsidRPr="00A30CCF" w:rsidRDefault="004451F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029D5" w:rsidRPr="00396A23" w14:paraId="299991DB" w14:textId="77777777" w:rsidTr="00B61F36">
        <w:tblPrEx>
          <w:tblLook w:val="0480" w:firstRow="0" w:lastRow="0" w:firstColumn="1" w:lastColumn="0" w:noHBand="0" w:noVBand="1"/>
        </w:tblPrEx>
        <w:trPr>
          <w:trHeight w:val="7362"/>
        </w:trPr>
        <w:tc>
          <w:tcPr>
            <w:tcW w:w="10035" w:type="dxa"/>
            <w:gridSpan w:val="4"/>
          </w:tcPr>
          <w:p w14:paraId="44DF6DDD" w14:textId="7CFA6FD5" w:rsidR="00C029D5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4A3B08">
              <w:rPr>
                <w:b/>
                <w:color w:val="3C8378"/>
                <w:sz w:val="20"/>
                <w:szCs w:val="20"/>
              </w:rPr>
              <w:lastRenderedPageBreak/>
              <w:t>Relación de las recomendaciones</w:t>
            </w:r>
            <w:r w:rsidRPr="008F3318">
              <w:rPr>
                <w:b/>
                <w:color w:val="3C8378"/>
                <w:sz w:val="20"/>
                <w:szCs w:val="20"/>
              </w:rPr>
              <w:t xml:space="preserve">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247FC458" w14:textId="77777777" w:rsidR="00666A8B" w:rsidRPr="00D10A01" w:rsidRDefault="00666A8B" w:rsidP="00666A8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666A8B">
              <w:rPr>
                <w:sz w:val="20"/>
                <w:szCs w:val="20"/>
              </w:rPr>
              <w:t xml:space="preserve">Sigue sin habilitarse un </w:t>
            </w:r>
            <w:r w:rsidRPr="00D10A01">
              <w:rPr>
                <w:sz w:val="20"/>
                <w:szCs w:val="20"/>
              </w:rPr>
              <w:t>especio específico en la web de la entidad para la publicación de las informaciones obligatorias.</w:t>
            </w:r>
          </w:p>
          <w:p w14:paraId="549C2621" w14:textId="77777777" w:rsidR="00666A8B" w:rsidRPr="00D10A01" w:rsidRDefault="00666A8B" w:rsidP="00666A8B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056FA8BE" w14:textId="77777777" w:rsidR="00666A8B" w:rsidRPr="00D10A01" w:rsidRDefault="00666A8B" w:rsidP="00666A8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Respecto de la publicación de contenidos, sigue sin publicarse:</w:t>
            </w:r>
          </w:p>
          <w:p w14:paraId="27A931F4" w14:textId="77777777" w:rsidR="00666A8B" w:rsidRPr="00D10A01" w:rsidRDefault="00666A8B" w:rsidP="00666A8B">
            <w:pPr>
              <w:pStyle w:val="Prrafodelista"/>
              <w:rPr>
                <w:sz w:val="20"/>
                <w:szCs w:val="20"/>
              </w:rPr>
            </w:pPr>
          </w:p>
          <w:p w14:paraId="20EE2892" w14:textId="0D12122D" w:rsidR="00666A8B" w:rsidRPr="00D10A01" w:rsidRDefault="00666A8B" w:rsidP="00220AEF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6B973517" w14:textId="35E5D742" w:rsidR="00666A8B" w:rsidRPr="00D10A01" w:rsidRDefault="00666A8B" w:rsidP="00BF53B9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Los estatutos sociales ni la normativa de carácter general que regula la naturaleza y funcionamiento de la asociación.</w:t>
            </w:r>
          </w:p>
          <w:p w14:paraId="225B6D72" w14:textId="77777777" w:rsidR="00666A8B" w:rsidRPr="00D10A01" w:rsidRDefault="00666A8B" w:rsidP="00BF53B9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El organigrama.</w:t>
            </w:r>
          </w:p>
          <w:p w14:paraId="043B10CE" w14:textId="60E08B31" w:rsidR="00666A8B" w:rsidRPr="00D10A01" w:rsidRDefault="00666A8B" w:rsidP="00BF53B9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Sigue sin publicarse el perfil y la trayectoria profesional de los miembros de la Junta directiva.</w:t>
            </w:r>
          </w:p>
          <w:p w14:paraId="14F6F34D" w14:textId="77777777" w:rsidR="00666A8B" w:rsidRPr="00D10A01" w:rsidRDefault="00666A8B" w:rsidP="00666A8B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9006C6D" w14:textId="43D52587" w:rsidR="00666A8B" w:rsidRPr="00D10A01" w:rsidRDefault="00666A8B" w:rsidP="00220AEF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En el bloque de Información económica</w:t>
            </w:r>
          </w:p>
          <w:p w14:paraId="504C7746" w14:textId="630D94DE" w:rsidR="00666A8B" w:rsidRPr="00D10A01" w:rsidRDefault="00666A8B" w:rsidP="00BF53B9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Los contratos adjudicados por administraciones públicas.</w:t>
            </w:r>
          </w:p>
          <w:p w14:paraId="2088A4EE" w14:textId="52DA3147" w:rsidR="00666A8B" w:rsidRPr="00D10A01" w:rsidRDefault="00666A8B" w:rsidP="00BF53B9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Los convenios suscritos con administraciones públicas.</w:t>
            </w:r>
          </w:p>
          <w:p w14:paraId="352BF289" w14:textId="20757C0C" w:rsidR="00666A8B" w:rsidRPr="00D10A01" w:rsidRDefault="00666A8B" w:rsidP="00BF53B9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Aunque se informa sobre diferentes proyectos subvencionados, no se publica la cuantía de la subvención o ayuda pública percibida por la asociación.</w:t>
            </w:r>
          </w:p>
          <w:p w14:paraId="720454D2" w14:textId="00F9280A" w:rsidR="00666A8B" w:rsidRPr="00D10A01" w:rsidRDefault="00666A8B" w:rsidP="00BF53B9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Las cuentas anuales.</w:t>
            </w:r>
          </w:p>
          <w:p w14:paraId="2B370170" w14:textId="41A35F3E" w:rsidR="00666A8B" w:rsidRPr="00D10A01" w:rsidRDefault="00666A8B" w:rsidP="00BF53B9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>Los informes de auditoría de cuentas.</w:t>
            </w:r>
          </w:p>
          <w:p w14:paraId="783EF6FB" w14:textId="77777777" w:rsidR="00666A8B" w:rsidRPr="00D10A01" w:rsidRDefault="00666A8B" w:rsidP="00BF53B9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10A01">
              <w:rPr>
                <w:sz w:val="20"/>
                <w:szCs w:val="20"/>
              </w:rPr>
              <w:t xml:space="preserve">Las retribuciones anuales de los altos cargos y máximos responsables de la empresa. </w:t>
            </w:r>
          </w:p>
          <w:p w14:paraId="2295FE76" w14:textId="77777777" w:rsidR="00666A8B" w:rsidRPr="00D10A01" w:rsidRDefault="00666A8B" w:rsidP="00666A8B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7A9DECE7" w:rsidR="00C029D5" w:rsidRPr="00B61F36" w:rsidRDefault="00666A8B" w:rsidP="00BF53B9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Style w:val="Ttulo2Car"/>
                <w:rFonts w:ascii="Century Gothic" w:eastAsiaTheme="minorEastAsia" w:hAnsi="Century Gothic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D10A01">
              <w:rPr>
                <w:sz w:val="20"/>
                <w:szCs w:val="20"/>
              </w:rPr>
              <w:t>Respecto del cumplimiento de los criterios de calidad en la publicación de la información, la información no está datada y sigue sin publicarse la fecha en que se revisó o actualizó por última vez la información obligatoria publicada en el Portal de Transparencia</w:t>
            </w:r>
            <w:r w:rsidRPr="00666A8B">
              <w:rPr>
                <w:sz w:val="20"/>
                <w:szCs w:val="20"/>
              </w:rPr>
              <w:t xml:space="preserve"> o en la web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 xml:space="preserve">1 </w:t>
      </w:r>
      <w:r w:rsidR="00E3088D" w:rsidRPr="00BF53B9">
        <w:rPr>
          <w:rStyle w:val="Ttulo2Car"/>
          <w:lang w:bidi="es-ES"/>
        </w:rPr>
        <w:t>Información Institucional</w:t>
      </w:r>
      <w:r w:rsidR="00CC530C" w:rsidRPr="00BF53B9">
        <w:rPr>
          <w:rStyle w:val="Ttulo2Car"/>
          <w:lang w:bidi="es-ES"/>
        </w:rPr>
        <w:t xml:space="preserve"> y</w:t>
      </w:r>
      <w:r w:rsidR="00E3088D" w:rsidRPr="00BF53B9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CC530C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6B41FEE2" w:rsidR="00E34195" w:rsidRPr="00B607A3" w:rsidRDefault="00E34195" w:rsidP="00BF53B9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1BBF3C6" w:rsidR="00E34195" w:rsidRPr="005A3C4E" w:rsidRDefault="00BF53B9" w:rsidP="00BF53B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 los estatutos de la asociación. A través de la página home de la web/</w:t>
            </w:r>
            <w:r w:rsidR="00EF673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Publicaciones/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Legislación se localiza documentación sobre el convenio colectivo. No se ha localizado otra información de carácter general</w:t>
            </w:r>
            <w:r w:rsidR="00B607A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o existen referencias a la última vez que se revisó o actualizó.</w:t>
            </w:r>
          </w:p>
        </w:tc>
      </w:tr>
      <w:tr w:rsidR="00E34195" w:rsidRPr="005A3C4E" w14:paraId="686B59E1" w14:textId="77777777" w:rsidTr="00B607A3">
        <w:trPr>
          <w:trHeight w:val="980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</w:t>
            </w:r>
            <w:r w:rsidRPr="00A058D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BF53B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A4E7A47" w:rsidR="00E34195" w:rsidRPr="005A3C4E" w:rsidRDefault="00B607A3" w:rsidP="00B607A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</w:t>
            </w:r>
            <w:r w:rsidR="008415E8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a través de la página home de la web</w:t>
            </w:r>
            <w:r w:rsidR="00B61F36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/</w:t>
            </w:r>
            <w:r w:rsidR="00A058D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Sobre A</w:t>
            </w:r>
            <w:r w:rsidR="00B16186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PROMAR</w:t>
            </w:r>
            <w:r w:rsidR="00A058D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/Quiénes somos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.</w:t>
            </w:r>
            <w:r w:rsidR="009F545D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información no está datada y no existen referencias a la última vez que se revisó o actualizó.</w:t>
            </w:r>
          </w:p>
        </w:tc>
      </w:tr>
      <w:tr w:rsidR="00E34195" w:rsidRPr="005A3C4E" w14:paraId="2543FF3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5B6C2704" w:rsidR="00E34195" w:rsidRPr="009F545D" w:rsidRDefault="00E34195" w:rsidP="00A058D5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7B188285" w:rsidR="00E34195" w:rsidRPr="005A3C4E" w:rsidRDefault="00A058D5" w:rsidP="00A058D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web/Sobre A</w:t>
            </w:r>
            <w:r w:rsidR="00B1618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PROMAR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/Equipo. 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La información no está datada y no existen referencias a la última vez que se revisó o actualizó</w:t>
            </w:r>
            <w:r w:rsid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91449D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147058E2" w:rsidR="00E34195" w:rsidRPr="009F545D" w:rsidRDefault="00E34195" w:rsidP="00B16186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5DCEF79" w:rsidR="00E34195" w:rsidRPr="00B61F47" w:rsidRDefault="00B16186" w:rsidP="00B1618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B61F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Transparencia/Organigrama Junta Directiva de APROMAR y Organigrama Gerencia de APROMAR. </w:t>
            </w:r>
            <w:r w:rsidR="00B82A25" w:rsidRPr="00B61F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publica en formato no reutilizable. </w:t>
            </w:r>
            <w:r w:rsidR="00B61F47" w:rsidRPr="00B61F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a noviembre de 2023</w:t>
            </w:r>
            <w:r w:rsidR="009F545D" w:rsidRPr="00B61F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40F9CA0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3C541EA" w:rsidR="00E34195" w:rsidRPr="009F545D" w:rsidRDefault="00E34195" w:rsidP="00BF53B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1BB516FD" w:rsidR="00E34195" w:rsidRPr="005A3C4E" w:rsidRDefault="00B16186" w:rsidP="0065795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Transparencia/Organigrama Junta Directiva de APROMAR y Organigrama Gerencia de APROMAR. </w:t>
            </w:r>
            <w:r w:rsidR="00B61F47" w:rsidRPr="00B61F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a noviembre de 2023.</w:t>
            </w:r>
          </w:p>
        </w:tc>
      </w:tr>
      <w:tr w:rsidR="00E34195" w:rsidRPr="005A3C4E" w14:paraId="1DE6931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EBF2561" w:rsidR="00E34195" w:rsidRPr="009F545D" w:rsidRDefault="00E34195" w:rsidP="00BF53B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44720E8" w:rsidR="00E34195" w:rsidRPr="005A3C4E" w:rsidRDefault="00B16186" w:rsidP="0065795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Transparencia/Perfil y trayectoria profesional Junta Directiva. N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o existen referencias a la última vez que se revisó o actualizó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El perfil y trayectoria del gerente se localiza</w:t>
            </w:r>
            <w:r w:rsidR="00BF011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fuera del Portal de Transparencia, a través de la página home de la web/Sobre APROMAR/Equipo. 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La información no está datada y no existen referencias a la última vez que se revisó o actualizó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4874648" w14:textId="27C639DA"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7AA6244D" w14:textId="52CBA272" w:rsidR="00BF0115" w:rsidRDefault="00BF0115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6923CEA5" w14:textId="1DBB8AFA" w:rsidR="00BF0115" w:rsidRDefault="00BF0115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ECF560A" w14:textId="77777777" w:rsidR="00BF0115" w:rsidRPr="005A3C4E" w:rsidRDefault="00BF0115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50C405AA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B82A25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</w:t>
      </w:r>
      <w:r w:rsidR="00B82A25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</w:t>
      </w:r>
      <w:r w:rsidR="00B82A25">
        <w:rPr>
          <w:rStyle w:val="Ttulo2Car"/>
          <w:lang w:bidi="es-ES"/>
        </w:rPr>
        <w:t>O</w:t>
      </w:r>
      <w:r w:rsidRPr="0060669B">
        <w:rPr>
          <w:rStyle w:val="Ttulo2Car"/>
          <w:lang w:bidi="es-ES"/>
        </w:rPr>
        <w:t>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7002965">
                <wp:simplePos x="0" y="0"/>
                <wp:positionH relativeFrom="column">
                  <wp:posOffset>285750</wp:posOffset>
                </wp:positionH>
                <wp:positionV relativeFrom="paragraph">
                  <wp:posOffset>139700</wp:posOffset>
                </wp:positionV>
                <wp:extent cx="6353175" cy="18478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36D9746" w14:textId="5A281133" w:rsidR="001D5ABC" w:rsidRDefault="007615B6" w:rsidP="001D5ABC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3C4E">
                              <w:rPr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1D5ABC" w:rsidRPr="00624F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información publicada recoge la totalidad de los contenidos obligatorios establecidos en el artículo 6 de la LTAIBG</w:t>
                            </w:r>
                            <w:r w:rsidR="001540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E4D05C" w14:textId="3CB179CF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56C3BAF9" w:rsidR="001C72D3" w:rsidRPr="003F2E99" w:rsidRDefault="001D5ABC" w:rsidP="001540B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579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hay referencia a la fecha de la última actualización o revisión de la información</w:t>
                            </w:r>
                            <w:r w:rsidR="00BF01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algunas de las informaciones publicadas no están datadas</w:t>
                            </w:r>
                            <w:r w:rsidRPr="0065795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E8C118" w14:textId="243887B3" w:rsidR="003F2E99" w:rsidRPr="001D5ABC" w:rsidRDefault="003F2E99" w:rsidP="00BF53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Los organigramas se publican en formato no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pt;width:500.25pt;height:14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36D9746" w14:textId="5A281133" w:rsidR="001D5ABC" w:rsidRDefault="007615B6" w:rsidP="001D5ABC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A3C4E">
                        <w:rPr>
                          <w:bCs/>
                          <w:sz w:val="20"/>
                          <w:szCs w:val="20"/>
                        </w:rPr>
                        <w:t>La</w:t>
                      </w:r>
                      <w:r w:rsidR="001D5ABC" w:rsidRPr="00624F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información publicada recoge la totalidad de los contenidos obligatorios establecidos en el artículo 6 de la LTAIBG</w:t>
                      </w:r>
                      <w:r w:rsidR="001540B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3E4D05C" w14:textId="3CB179CF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56C3BAF9" w:rsidR="001C72D3" w:rsidRPr="003F2E99" w:rsidRDefault="001D5ABC" w:rsidP="001540B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65795E">
                        <w:rPr>
                          <w:color w:val="000000" w:themeColor="text1"/>
                          <w:sz w:val="20"/>
                          <w:szCs w:val="20"/>
                        </w:rPr>
                        <w:t>No hay referencia a la fecha de la última actualización o revisión de la información</w:t>
                      </w:r>
                      <w:r w:rsidR="00BF011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y algunas de las informaciones publicadas no están datadas</w:t>
                      </w:r>
                      <w:r w:rsidRPr="0065795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DE8C118" w14:textId="243887B3" w:rsidR="003F2E99" w:rsidRPr="001D5ABC" w:rsidRDefault="003F2E99" w:rsidP="00BF53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Los organigramas se publican en formato no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2C881915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3708C7" w14:textId="6658A570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5FA5FE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414F2127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9F850BB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CC530C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A7241C2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13D3F87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8DC03FB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0C51B334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596A38AF" w:rsidR="009609E9" w:rsidRPr="00F579A8" w:rsidRDefault="00B32BED" w:rsidP="00B32BE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038027DC" w:rsidR="001C72D3" w:rsidRPr="005A3C4E" w:rsidRDefault="00B82A25" w:rsidP="001A32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Transparencia/Subvenciones y ayudas públicas recibidas se publica un documento cuyos últimos datos corresponden a 2023. </w:t>
            </w:r>
            <w:r w:rsidR="00E0128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Aunque se publica la cuantía de la subvención, 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ado el tiempo transcurrido, no puede darse por cumplida la obligación, ya que la información ha quedado obsoleta</w:t>
            </w:r>
            <w:r w:rsidR="00B32BE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33AF8C7A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BE1785D" w:rsidR="00F47C3B" w:rsidRPr="005A3C4E" w:rsidRDefault="00B82A25" w:rsidP="00B82A2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</w:t>
            </w:r>
            <w:r w:rsidR="00AF3E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la Cuenta resultados 2022-2021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Dado el tiempo transcurrido, no puede darse por cumplida la obligación, ya que la información ha quedado obsoleta.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cuentas y de fiscalización por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0788CB98" w:rsidR="00F47C3B" w:rsidRPr="00F579A8" w:rsidRDefault="001540B4" w:rsidP="001540B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06AA86AF" w:rsidR="00F47C3B" w:rsidRPr="005A3C4E" w:rsidRDefault="001540B4" w:rsidP="00AF3EF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AF3E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 el Portal de Transparencia/Informe de auditoría de cuentas y fiscalización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publica </w:t>
            </w:r>
            <w:r w:rsidR="00AF3E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un documento fechado en 2023.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Dado el tiempo transcurrido, no puede darse por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 xml:space="preserve">cumplida la obligación, </w:t>
            </w:r>
            <w:r w:rsidR="00083F6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dado que la información ha quedado obsoleta.</w:t>
            </w:r>
          </w:p>
        </w:tc>
      </w:tr>
      <w:tr w:rsidR="00C23166" w:rsidRPr="005A3C4E" w14:paraId="3313C0F0" w14:textId="77777777" w:rsidTr="00CC530C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2FA7D7C" w:rsidR="00C23166" w:rsidRPr="00F579A8" w:rsidRDefault="00C23166" w:rsidP="00AF3EF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EE6A47D" w:rsidR="00C23166" w:rsidRPr="00AF3EF7" w:rsidRDefault="00083F6B" w:rsidP="00AF3EF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AF3EF7" w:rsidRPr="00AF3E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Transparencia/Retribuciones anuales altos cargos y máximos responsables se publica que </w:t>
            </w:r>
            <w:r w:rsidR="00AF3E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="00AF3EF7" w:rsidRPr="00AF3EF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os integrantes de la Junta Directiva de APROMAR no reciben ningún tipo de retribución económica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, pero debería publicarse la retribución del gerente. 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La información no está datada y no existen referencias a la última vez que se revisó o actualizó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</w:tbl>
    <w:p w14:paraId="2B36B66F" w14:textId="77777777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6B689C66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4AE698E" w:rsidR="00EB51D7" w:rsidRPr="005A3C4E" w:rsidRDefault="00B32BE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76F8884">
                <wp:simplePos x="0" y="0"/>
                <wp:positionH relativeFrom="margin">
                  <wp:posOffset>238125</wp:posOffset>
                </wp:positionH>
                <wp:positionV relativeFrom="paragraph">
                  <wp:posOffset>77470</wp:posOffset>
                </wp:positionV>
                <wp:extent cx="6391275" cy="2428875"/>
                <wp:effectExtent l="0" t="0" r="28575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668AF04" w14:textId="77777777" w:rsidR="00863FE7" w:rsidRDefault="00863FE7" w:rsidP="005E7DD1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 información publicada no recoge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ninguno de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contenidos obligatorios establecidos en el artículo 8 de la LTAIBG:</w:t>
                            </w:r>
                          </w:p>
                          <w:p w14:paraId="190EE9BF" w14:textId="5FC7977F" w:rsidR="00863FE7" w:rsidRDefault="00863FE7" w:rsidP="00BF53B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contratos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adjudicados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2A0E30" w14:textId="5B0D85CA" w:rsidR="00863FE7" w:rsidRDefault="00863FE7" w:rsidP="00BF53B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convenios.</w:t>
                            </w:r>
                          </w:p>
                          <w:p w14:paraId="30D2711F" w14:textId="556F8722" w:rsidR="00B32BED" w:rsidRDefault="00B32BED" w:rsidP="00BF53B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 se publica información </w:t>
                            </w:r>
                            <w:r w:rsidR="00E0128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sobre subvenciones y ayudas públicas percibidas.</w:t>
                            </w:r>
                          </w:p>
                          <w:p w14:paraId="3AA01757" w14:textId="20EC4758" w:rsidR="00863FE7" w:rsidRDefault="00863FE7" w:rsidP="00BF53B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</w:t>
                            </w:r>
                            <w:r w:rsidR="004451F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las cuentas anuales</w:t>
                            </w:r>
                            <w:r w:rsidR="004451F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actualizadas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8ADCED" w14:textId="0EA8DE75" w:rsidR="00083F6B" w:rsidRDefault="00083F6B" w:rsidP="00BF53B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informe de auditoría de cuentas y fiscalización actualizado.</w:t>
                            </w:r>
                          </w:p>
                          <w:p w14:paraId="7F6ADA1C" w14:textId="318775E3" w:rsidR="00083F6B" w:rsidRDefault="00083F6B" w:rsidP="00BF53B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retribución recibida por el gerente.</w:t>
                            </w:r>
                          </w:p>
                          <w:p w14:paraId="4BF37AB6" w14:textId="48CBD862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7B2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.75pt;margin-top:6.1pt;width:503.25pt;height:19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668AF04" w14:textId="77777777" w:rsidR="00863FE7" w:rsidRDefault="00863FE7" w:rsidP="005E7DD1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La información publicada no recoge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ninguno de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lo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s contenidos obligatorios establecidos en el artículo 8 de la LTAIBG:</w:t>
                      </w:r>
                    </w:p>
                    <w:p w14:paraId="190EE9BF" w14:textId="5FC7977F" w:rsidR="00863FE7" w:rsidRDefault="00863FE7" w:rsidP="00BF53B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contratos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adjudicados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C2A0E30" w14:textId="5B0D85CA" w:rsidR="00863FE7" w:rsidRDefault="00863FE7" w:rsidP="00BF53B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convenios.</w:t>
                      </w:r>
                    </w:p>
                    <w:p w14:paraId="30D2711F" w14:textId="556F8722" w:rsidR="00B32BED" w:rsidRDefault="00B32BED" w:rsidP="00BF53B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No se publica información </w:t>
                      </w:r>
                      <w:r w:rsidR="00E0128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sobre subvenciones y ayudas públicas percibidas.</w:t>
                      </w:r>
                    </w:p>
                    <w:p w14:paraId="3AA01757" w14:textId="20EC4758" w:rsidR="00863FE7" w:rsidRDefault="00863FE7" w:rsidP="00BF53B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</w:t>
                      </w:r>
                      <w:r w:rsidR="004451F6">
                        <w:rPr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las cuentas anuales</w:t>
                      </w:r>
                      <w:r w:rsidR="004451F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actualizadas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A8ADCED" w14:textId="0EA8DE75" w:rsidR="00083F6B" w:rsidRDefault="00083F6B" w:rsidP="00BF53B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el informe de auditoría de cuentas y fiscalización actualizado.</w:t>
                      </w:r>
                    </w:p>
                    <w:p w14:paraId="7F6ADA1C" w14:textId="318775E3" w:rsidR="00083F6B" w:rsidRDefault="00083F6B" w:rsidP="00BF53B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la retribución recibida por el gerente.</w:t>
                      </w:r>
                    </w:p>
                    <w:p w14:paraId="4BF37AB6" w14:textId="48CBD862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28A74C4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602CFD2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26B7A64C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04B78A7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47913C" w14:textId="3BE395A4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F096D0" w14:textId="3CD6620F" w:rsidR="00083F6B" w:rsidRDefault="00083F6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43DA63" w14:textId="77777777" w:rsidR="00083F6B" w:rsidRDefault="00083F6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0DEB6697" w14:textId="0A8D6BF8" w:rsidR="003D5F48" w:rsidRDefault="003D5F48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3D5F48" w:rsidRPr="003D5F48" w14:paraId="18FDBE90" w14:textId="77777777" w:rsidTr="003D5F48">
        <w:trPr>
          <w:divId w:val="1176312516"/>
          <w:trHeight w:val="1334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A3ACDED" w14:textId="7F44CFF8" w:rsidR="003D5F48" w:rsidRPr="003D5F48" w:rsidRDefault="003D5F48" w:rsidP="003D5F4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D5F4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CFAD165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D3FD06E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42BE366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2BFBF48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11A177B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10399DC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2324E0A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EE88330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3D5F48" w:rsidRPr="003D5F48" w14:paraId="186BAF24" w14:textId="77777777" w:rsidTr="003D5F48">
        <w:trPr>
          <w:divId w:val="1176312516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98457AD" w14:textId="77777777" w:rsidR="003D5F48" w:rsidRPr="003D5F48" w:rsidRDefault="003D5F48" w:rsidP="003D5F4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247EFC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285C0C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5FEB50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D32351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FED0A9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97D55C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8E10ED3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029DC6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88,1</w:t>
            </w:r>
          </w:p>
        </w:tc>
      </w:tr>
      <w:tr w:rsidR="003D5F48" w:rsidRPr="003D5F48" w14:paraId="71DF319C" w14:textId="77777777" w:rsidTr="003D5F48">
        <w:trPr>
          <w:divId w:val="1176312516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62AB571" w14:textId="1DDB4C53" w:rsidR="003D5F48" w:rsidRPr="003D5F48" w:rsidRDefault="003D5F48" w:rsidP="003D5F4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FA72F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DAF15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29FE1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C601F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02F86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BEC3E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2C1B9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E765B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color w:val="000000"/>
                <w:sz w:val="16"/>
                <w:szCs w:val="16"/>
              </w:rPr>
              <w:t>11,2</w:t>
            </w:r>
          </w:p>
        </w:tc>
      </w:tr>
      <w:tr w:rsidR="003D5F48" w:rsidRPr="003D5F48" w14:paraId="14CC73BD" w14:textId="77777777" w:rsidTr="003D5F48">
        <w:trPr>
          <w:divId w:val="1176312516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A7F30E0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C82B6F4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DB15D3F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85312F9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60BD98A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FA53902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088CC34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B0ED5DC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2F3337" w14:textId="77777777" w:rsidR="003D5F48" w:rsidRPr="003D5F48" w:rsidRDefault="003D5F48" w:rsidP="003D5F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D5F4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47,0</w:t>
            </w:r>
          </w:p>
        </w:tc>
      </w:tr>
    </w:tbl>
    <w:p w14:paraId="1F560D75" w14:textId="50C75825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7A0AB62C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lastRenderedPageBreak/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B61F47">
        <w:t>47</w:t>
      </w:r>
      <w:r w:rsidRPr="00396A23">
        <w:t>%. Respecto de 202</w:t>
      </w:r>
      <w:r w:rsidR="00550C5A">
        <w:t>3</w:t>
      </w:r>
      <w:r w:rsidRPr="00396A23">
        <w:t xml:space="preserve">, el nivel de cumplimiento </w:t>
      </w:r>
      <w:r w:rsidR="003F2E99">
        <w:t xml:space="preserve">se incrementa un </w:t>
      </w:r>
      <w:r w:rsidR="00B61F47">
        <w:t>91,84</w:t>
      </w:r>
      <w:r w:rsidR="003F2E99">
        <w:t>%</w:t>
      </w:r>
      <w:r w:rsidR="00B002AA">
        <w:t>,</w:t>
      </w:r>
      <w:r>
        <w:t xml:space="preserve"> ya que se ha</w:t>
      </w:r>
      <w:r w:rsidR="003F2E99">
        <w:t>n</w:t>
      </w:r>
      <w:r>
        <w:t xml:space="preserve"> aplicado </w:t>
      </w:r>
      <w:r w:rsidR="004451F6">
        <w:t>6</w:t>
      </w:r>
      <w:r w:rsidR="00550C5A">
        <w:t xml:space="preserve"> </w:t>
      </w:r>
      <w:r>
        <w:t xml:space="preserve">de las recomendaciones derivadas de la evaluación de </w:t>
      </w:r>
      <w:r w:rsidR="00550C5A">
        <w:t>aquel año</w:t>
      </w:r>
      <w:r w:rsidR="003F2E99">
        <w:t xml:space="preserve">, aunque </w:t>
      </w:r>
      <w:r w:rsidR="004451F6">
        <w:t>una</w:t>
      </w:r>
      <w:r w:rsidR="003F2E99">
        <w:t xml:space="preserve"> de ellas de forma parcial</w:t>
      </w:r>
      <w:r>
        <w:t>.</w:t>
      </w:r>
    </w:p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534A1247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2</w:t>
      </w:r>
      <w:r w:rsidRPr="00B002AA">
        <w:t xml:space="preserve"> se realizó una primera evaluación de cumplimiento de las obligaciones de publicidad activa por parte de</w:t>
      </w:r>
      <w:r w:rsidR="00550C5A" w:rsidRPr="00B002AA">
        <w:t xml:space="preserve"> </w:t>
      </w:r>
      <w:r w:rsidR="001E61C5">
        <w:t>APROMAR</w:t>
      </w:r>
      <w:r w:rsidR="004D6D6A">
        <w:t>.</w:t>
      </w:r>
      <w:r w:rsidRPr="00494DD5">
        <w:t xml:space="preserve"> El</w:t>
      </w:r>
      <w:r w:rsidRPr="00B002AA">
        <w:t xml:space="preserve"> índice de cumplimiento alcanzado se situó en el </w:t>
      </w:r>
      <w:r w:rsidR="00903879">
        <w:t>24,5</w:t>
      </w:r>
      <w:r w:rsidRPr="00B002AA">
        <w:t xml:space="preserve">% y, a partir de las evidencias obtenidas en la evaluación, este Consejo efectuó </w:t>
      </w:r>
      <w:r w:rsidR="00550C5A" w:rsidRPr="00B002AA">
        <w:t>1</w:t>
      </w:r>
      <w:r w:rsidR="004D6D6A">
        <w:t>1</w:t>
      </w:r>
      <w:r w:rsidRPr="00B002AA">
        <w:t xml:space="preserve"> recomendaciones, cuya finalidad era la mejora del cumplimiento de la LTAIBG por parte de la organización.</w:t>
      </w:r>
    </w:p>
    <w:p w14:paraId="39EB8554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378BF633" w14:textId="452A2430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3</w:t>
      </w:r>
      <w:r w:rsidRPr="00B002AA">
        <w:t>, se abordó una nueva evaluación de cumplimiento, en la que se constató que</w:t>
      </w:r>
      <w:r w:rsidR="00550C5A" w:rsidRPr="00B002AA">
        <w:t xml:space="preserve"> </w:t>
      </w:r>
      <w:r w:rsidR="00903879">
        <w:t>APROMAR</w:t>
      </w:r>
      <w:r w:rsidR="004D6D6A">
        <w:t xml:space="preserve"> no había </w:t>
      </w:r>
      <w:r w:rsidRPr="00B002AA">
        <w:t xml:space="preserve">aplicado </w:t>
      </w:r>
      <w:r w:rsidR="004D6D6A">
        <w:t>ning</w:t>
      </w:r>
      <w:r w:rsidR="00550C5A" w:rsidRPr="00B002AA">
        <w:t>una</w:t>
      </w:r>
      <w:r w:rsidRPr="00B002AA">
        <w:t xml:space="preserve"> de las recomendaciones derivadas de la evaluación de 202</w:t>
      </w:r>
      <w:r w:rsidR="00550C5A" w:rsidRPr="00B002AA">
        <w:t>2</w:t>
      </w:r>
      <w:r w:rsidRPr="00B002AA">
        <w:t xml:space="preserve">, lo que se tradujo en </w:t>
      </w:r>
      <w:r w:rsidR="00550C5A" w:rsidRPr="00B002AA">
        <w:t>que</w:t>
      </w:r>
      <w:r w:rsidRPr="00B002AA">
        <w:t xml:space="preserve"> su Índice de Cumplimiento </w:t>
      </w:r>
      <w:r w:rsidR="004D6D6A">
        <w:t xml:space="preserve">se mantuviera invariable, en el </w:t>
      </w:r>
      <w:r w:rsidR="00903879">
        <w:t>24,5</w:t>
      </w:r>
      <w:r w:rsidR="004D6D6A">
        <w:t>%.</w:t>
      </w:r>
    </w:p>
    <w:p w14:paraId="4FCF94D5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0F70C7D7" w14:textId="7E905C26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 xml:space="preserve">Dado que el nivel de cumplimiento de la LTAIBG por parte de </w:t>
      </w:r>
      <w:r w:rsidR="00903879">
        <w:t>APROMAR</w:t>
      </w:r>
      <w:r w:rsidR="004D6D6A" w:rsidRPr="00B002AA">
        <w:t xml:space="preserve"> </w:t>
      </w:r>
      <w:r w:rsidRPr="00B002AA">
        <w:t xml:space="preserve">era insuficiente, se decidió por parte de este CTBG, incluir a </w:t>
      </w:r>
      <w:r w:rsidR="00903879">
        <w:t>APROMAR</w:t>
      </w:r>
      <w:r w:rsidR="00FF380F">
        <w:t xml:space="preserve"> </w:t>
      </w:r>
      <w:r w:rsidRPr="00B002AA">
        <w:t xml:space="preserve">en el Plan de evaluación 2025 y realizar una tercera evaluación de cumplimiento. </w:t>
      </w:r>
    </w:p>
    <w:p w14:paraId="7917958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74AF3741" w14:textId="1BF7C498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 xml:space="preserve">Los resultados de esta última evaluación muestran que el Índice de Cumplimiento alcanzado por </w:t>
      </w:r>
      <w:r w:rsidR="00903879">
        <w:t>APROMAR</w:t>
      </w:r>
      <w:r w:rsidR="004D6D6A">
        <w:t xml:space="preserve"> </w:t>
      </w:r>
      <w:r w:rsidR="00903879">
        <w:t xml:space="preserve">ha aumentado </w:t>
      </w:r>
      <w:r w:rsidR="00B61F47">
        <w:t>22,5</w:t>
      </w:r>
      <w:r w:rsidR="00903879">
        <w:t xml:space="preserve"> puntos porcentuales con respecto a</w:t>
      </w:r>
      <w:r w:rsidRPr="00B002AA">
        <w:t xml:space="preserve"> los valores alcanzados en 202</w:t>
      </w:r>
      <w:r w:rsidR="00F334D3" w:rsidRPr="00B002AA">
        <w:t>3</w:t>
      </w:r>
      <w:r w:rsidRPr="00B002AA">
        <w:t xml:space="preserve">, dado que </w:t>
      </w:r>
      <w:r w:rsidR="00B002AA">
        <w:t>se h</w:t>
      </w:r>
      <w:r w:rsidRPr="00B002AA">
        <w:t>a</w:t>
      </w:r>
      <w:r w:rsidR="00903879">
        <w:t>n</w:t>
      </w:r>
      <w:r w:rsidRPr="00B002AA">
        <w:t xml:space="preserve"> aplicado </w:t>
      </w:r>
      <w:r w:rsidR="004451F6">
        <w:t>6</w:t>
      </w:r>
      <w:r w:rsidR="00F334D3" w:rsidRPr="00B002AA">
        <w:t xml:space="preserve"> </w:t>
      </w:r>
      <w:r w:rsidRPr="00B002AA">
        <w:t>de las recomendaciones derivadas de la evaluación realizada en ese año</w:t>
      </w:r>
      <w:r w:rsidR="00B002AA">
        <w:t xml:space="preserve">, </w:t>
      </w:r>
      <w:r w:rsidR="00903879">
        <w:t xml:space="preserve">aunque </w:t>
      </w:r>
      <w:r w:rsidR="00E01282">
        <w:t>tre</w:t>
      </w:r>
      <w:r w:rsidR="00903879">
        <w:t>s de ellas de forma parcial, alcanzando</w:t>
      </w:r>
      <w:r w:rsidR="00FF380F">
        <w:t xml:space="preserve">, por tanto, el </w:t>
      </w:r>
      <w:r w:rsidR="00903879">
        <w:t>4</w:t>
      </w:r>
      <w:r w:rsidR="004451F6">
        <w:t>5,4</w:t>
      </w:r>
      <w:r w:rsidR="00B002AA">
        <w:t>%</w:t>
      </w:r>
      <w:r w:rsidRPr="00B002AA">
        <w:t xml:space="preserve">. </w:t>
      </w:r>
    </w:p>
    <w:p w14:paraId="6EBF849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70269E13" w14:textId="0454CD48" w:rsidR="003D5F48" w:rsidRPr="00396A23" w:rsidRDefault="00C029D5" w:rsidP="003D5F48">
      <w:pPr>
        <w:pStyle w:val="Prrafodelista"/>
        <w:spacing w:before="120" w:after="120"/>
        <w:ind w:left="284"/>
        <w:jc w:val="both"/>
      </w:pPr>
      <w:r w:rsidRPr="00B002AA">
        <w:t>Por todo lo que antecede</w:t>
      </w:r>
      <w:r w:rsidR="003D5F48">
        <w:t>,</w:t>
      </w:r>
      <w:r w:rsidRPr="00B002AA">
        <w:t xml:space="preserve"> tras la realización de tres evaluaciones </w:t>
      </w:r>
      <w:r w:rsidR="003D5F48">
        <w:t>y aun cuando</w:t>
      </w:r>
      <w:r w:rsidRPr="00B002AA">
        <w:t xml:space="preserve"> </w:t>
      </w:r>
      <w:r w:rsidR="003D5F48">
        <w:t>se ha producido una sensible mejora</w:t>
      </w:r>
      <w:r w:rsidRPr="00B002AA">
        <w:t xml:space="preserve">, </w:t>
      </w:r>
      <w:r w:rsidR="003D5F48" w:rsidRPr="00396A23">
        <w:t xml:space="preserve">este Consejo </w:t>
      </w:r>
      <w:r w:rsidR="003D5F48">
        <w:t>considera necesario que, para el pleno cumplimiento de las obligaciones establecidas en la LTAIBG, APROMAR</w:t>
      </w:r>
      <w:r w:rsidR="003D5F48" w:rsidRPr="00B002AA">
        <w:t xml:space="preserve"> </w:t>
      </w:r>
      <w:r w:rsidR="003D5F48" w:rsidRPr="00396A23">
        <w:t>proceda</w:t>
      </w:r>
      <w:r w:rsidR="003D5F48">
        <w:t xml:space="preserve"> </w:t>
      </w:r>
      <w:r w:rsidR="003D5F48" w:rsidRPr="00396A23">
        <w:t>a la subsanación de los siguientes incumplimientos, en los términos que se establecen a continuación:</w:t>
      </w:r>
    </w:p>
    <w:p w14:paraId="71F0D4D3" w14:textId="7DD803FD" w:rsidR="006439A2" w:rsidRPr="00F334D3" w:rsidRDefault="006439A2" w:rsidP="00550C5A">
      <w:pPr>
        <w:pStyle w:val="Prrafodelista"/>
        <w:ind w:left="284"/>
        <w:rPr>
          <w:bCs/>
        </w:rPr>
      </w:pPr>
    </w:p>
    <w:p w14:paraId="52821510" w14:textId="326A177B" w:rsidR="00903879" w:rsidRDefault="00F334D3" w:rsidP="00CF38F0">
      <w:pPr>
        <w:pStyle w:val="Sinespaciado"/>
        <w:numPr>
          <w:ilvl w:val="0"/>
          <w:numId w:val="7"/>
        </w:numPr>
        <w:spacing w:line="276" w:lineRule="auto"/>
        <w:jc w:val="both"/>
      </w:pPr>
      <w:r>
        <w:t>Publicar lo</w:t>
      </w:r>
      <w:r w:rsidRPr="00F334D3">
        <w:t>s contratos adjudicados por administraciones públicas</w:t>
      </w:r>
      <w:r w:rsidR="00CF38F0">
        <w:t>, tanto mayores como menores</w:t>
      </w:r>
      <w:r w:rsidRPr="00F334D3">
        <w:t>.</w:t>
      </w:r>
    </w:p>
    <w:p w14:paraId="677BF5B6" w14:textId="0715C22D" w:rsidR="00F334D3" w:rsidRDefault="00F334D3" w:rsidP="00BF53B9">
      <w:pPr>
        <w:pStyle w:val="Sinespaciado"/>
        <w:numPr>
          <w:ilvl w:val="0"/>
          <w:numId w:val="7"/>
        </w:numPr>
        <w:spacing w:line="276" w:lineRule="auto"/>
        <w:jc w:val="both"/>
      </w:pPr>
      <w:r>
        <w:t>Publicar l</w:t>
      </w:r>
      <w:r w:rsidRPr="00F334D3">
        <w:t>os convenios suscritos con administraciones públicas.</w:t>
      </w:r>
    </w:p>
    <w:p w14:paraId="68C6FA82" w14:textId="342B02F7" w:rsidR="004D6D6A" w:rsidRDefault="004D6D6A" w:rsidP="00BF53B9">
      <w:pPr>
        <w:pStyle w:val="Sinespaciado"/>
        <w:numPr>
          <w:ilvl w:val="0"/>
          <w:numId w:val="7"/>
        </w:numPr>
        <w:spacing w:line="276" w:lineRule="auto"/>
        <w:jc w:val="both"/>
      </w:pPr>
      <w:r>
        <w:t>Publicar las subvenciones y ayudas públicas percibidas</w:t>
      </w:r>
      <w:r w:rsidR="00903879">
        <w:t xml:space="preserve"> de forma actualizada</w:t>
      </w:r>
      <w:r>
        <w:t>.</w:t>
      </w:r>
    </w:p>
    <w:p w14:paraId="02026A16" w14:textId="6FD79AD5" w:rsidR="00F334D3" w:rsidRDefault="00F334D3" w:rsidP="00BF53B9">
      <w:pPr>
        <w:pStyle w:val="Sinespaciado"/>
        <w:numPr>
          <w:ilvl w:val="0"/>
          <w:numId w:val="7"/>
        </w:numPr>
        <w:spacing w:line="276" w:lineRule="auto"/>
        <w:jc w:val="both"/>
      </w:pPr>
      <w:r>
        <w:t>Publicar l</w:t>
      </w:r>
      <w:r w:rsidRPr="00F334D3">
        <w:t>as cuentas anuales</w:t>
      </w:r>
      <w:r w:rsidR="00903879">
        <w:t xml:space="preserve"> de forma actualizada</w:t>
      </w:r>
      <w:r w:rsidRPr="00F334D3">
        <w:t>.</w:t>
      </w:r>
    </w:p>
    <w:p w14:paraId="3D5BCDEC" w14:textId="48A62EFC" w:rsidR="004451F6" w:rsidRDefault="004451F6" w:rsidP="00BF53B9">
      <w:pPr>
        <w:pStyle w:val="Sinespaciado"/>
        <w:numPr>
          <w:ilvl w:val="0"/>
          <w:numId w:val="7"/>
        </w:numPr>
        <w:spacing w:line="276" w:lineRule="auto"/>
        <w:jc w:val="both"/>
      </w:pPr>
      <w:r>
        <w:t>Publicar los informes de auditoría de cuentas y de fiscalización de forma actualizada.</w:t>
      </w:r>
    </w:p>
    <w:p w14:paraId="66735AD5" w14:textId="368D5446" w:rsidR="00F334D3" w:rsidRPr="00F334D3" w:rsidRDefault="00F334D3" w:rsidP="00BF53B9">
      <w:pPr>
        <w:pStyle w:val="Sinespaciado"/>
        <w:numPr>
          <w:ilvl w:val="0"/>
          <w:numId w:val="7"/>
        </w:numPr>
        <w:spacing w:line="276" w:lineRule="auto"/>
        <w:jc w:val="both"/>
      </w:pPr>
      <w:r>
        <w:t>Publicar l</w:t>
      </w:r>
      <w:r w:rsidRPr="00F334D3">
        <w:t xml:space="preserve">a </w:t>
      </w:r>
      <w:r w:rsidR="004451F6">
        <w:t>retribución del gerente</w:t>
      </w:r>
      <w:r w:rsidRPr="00F334D3">
        <w:t>.</w:t>
      </w:r>
    </w:p>
    <w:p w14:paraId="631DF81F" w14:textId="77777777" w:rsidR="00C029D5" w:rsidRDefault="00C029D5" w:rsidP="00F334D3">
      <w:pPr>
        <w:pStyle w:val="Prrafodelista"/>
        <w:ind w:left="284"/>
        <w:rPr>
          <w:bCs/>
        </w:rPr>
      </w:pPr>
    </w:p>
    <w:p w14:paraId="09C204A8" w14:textId="77777777" w:rsidR="00C029D5" w:rsidRPr="005A3C4E" w:rsidRDefault="00C029D5" w:rsidP="00550C5A">
      <w:pPr>
        <w:ind w:left="284"/>
      </w:pPr>
    </w:p>
    <w:p w14:paraId="04698BAA" w14:textId="4C91DCA1" w:rsidR="00B40246" w:rsidRPr="005A3C4E" w:rsidRDefault="00827ABE" w:rsidP="00F334D3">
      <w:pPr>
        <w:ind w:left="284"/>
        <w:jc w:val="right"/>
      </w:pPr>
      <w:r w:rsidRPr="005A3C4E">
        <w:t xml:space="preserve">Madrid, </w:t>
      </w:r>
      <w:r w:rsidR="00172345">
        <w:t>noviembre</w:t>
      </w:r>
      <w:r w:rsidR="00F334D3">
        <w:t xml:space="preserve"> </w:t>
      </w:r>
      <w:r w:rsidRPr="005A3C4E">
        <w:t>de 202</w:t>
      </w:r>
      <w:r w:rsidR="00F334D3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172345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0D88CF3C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1C3BA6D1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A9B2C81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7C63D051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C89"/>
    <w:multiLevelType w:val="hybridMultilevel"/>
    <w:tmpl w:val="227EA9DE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93"/>
    <w:multiLevelType w:val="hybridMultilevel"/>
    <w:tmpl w:val="A3161BF6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A1469"/>
    <w:multiLevelType w:val="hybridMultilevel"/>
    <w:tmpl w:val="8E8CF96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502A92"/>
    <w:multiLevelType w:val="hybridMultilevel"/>
    <w:tmpl w:val="1D583A4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6501"/>
    <w:multiLevelType w:val="hybridMultilevel"/>
    <w:tmpl w:val="55F05D56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A014A"/>
    <w:multiLevelType w:val="hybridMultilevel"/>
    <w:tmpl w:val="62C6A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0139C"/>
    <w:multiLevelType w:val="hybridMultilevel"/>
    <w:tmpl w:val="E932BEB4"/>
    <w:lvl w:ilvl="0" w:tplc="A036BCB0">
      <w:start w:val="2"/>
      <w:numFmt w:val="bullet"/>
      <w:lvlText w:val=""/>
      <w:lvlJc w:val="left"/>
      <w:pPr>
        <w:ind w:left="142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0560232"/>
    <w:multiLevelType w:val="hybridMultilevel"/>
    <w:tmpl w:val="C666B1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1353F"/>
    <w:multiLevelType w:val="hybridMultilevel"/>
    <w:tmpl w:val="E40E745A"/>
    <w:lvl w:ilvl="0" w:tplc="A036BCB0">
      <w:start w:val="2"/>
      <w:numFmt w:val="bullet"/>
      <w:lvlText w:val=""/>
      <w:lvlJc w:val="left"/>
      <w:pPr>
        <w:ind w:left="142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4978"/>
    <w:rsid w:val="000807E2"/>
    <w:rsid w:val="00083F6B"/>
    <w:rsid w:val="000965B3"/>
    <w:rsid w:val="000B0FBA"/>
    <w:rsid w:val="000C2191"/>
    <w:rsid w:val="000C6CFF"/>
    <w:rsid w:val="000D37BA"/>
    <w:rsid w:val="000E62B9"/>
    <w:rsid w:val="00102733"/>
    <w:rsid w:val="00102EC4"/>
    <w:rsid w:val="0011279F"/>
    <w:rsid w:val="001540B4"/>
    <w:rsid w:val="001561A4"/>
    <w:rsid w:val="00156A51"/>
    <w:rsid w:val="00172345"/>
    <w:rsid w:val="001A17D1"/>
    <w:rsid w:val="001A32C2"/>
    <w:rsid w:val="001C72D3"/>
    <w:rsid w:val="001D0329"/>
    <w:rsid w:val="001D5ABC"/>
    <w:rsid w:val="001E30E5"/>
    <w:rsid w:val="001E30F9"/>
    <w:rsid w:val="001E61C5"/>
    <w:rsid w:val="001F1FD6"/>
    <w:rsid w:val="00206263"/>
    <w:rsid w:val="0021059E"/>
    <w:rsid w:val="00220AEF"/>
    <w:rsid w:val="0022722D"/>
    <w:rsid w:val="00235095"/>
    <w:rsid w:val="002562C9"/>
    <w:rsid w:val="00280DE8"/>
    <w:rsid w:val="00285021"/>
    <w:rsid w:val="002A154B"/>
    <w:rsid w:val="002B03A6"/>
    <w:rsid w:val="002D51FC"/>
    <w:rsid w:val="002F2850"/>
    <w:rsid w:val="00344D4F"/>
    <w:rsid w:val="003B7F67"/>
    <w:rsid w:val="003D3F6C"/>
    <w:rsid w:val="003D5F48"/>
    <w:rsid w:val="003E3018"/>
    <w:rsid w:val="003F271E"/>
    <w:rsid w:val="003F2E99"/>
    <w:rsid w:val="003F572A"/>
    <w:rsid w:val="004025D1"/>
    <w:rsid w:val="00421CCF"/>
    <w:rsid w:val="00421D98"/>
    <w:rsid w:val="00442688"/>
    <w:rsid w:val="00442DDF"/>
    <w:rsid w:val="00443312"/>
    <w:rsid w:val="004451F6"/>
    <w:rsid w:val="00466D7A"/>
    <w:rsid w:val="00494DD5"/>
    <w:rsid w:val="004A3B08"/>
    <w:rsid w:val="004D6D6A"/>
    <w:rsid w:val="004F2655"/>
    <w:rsid w:val="00513C45"/>
    <w:rsid w:val="00521DA9"/>
    <w:rsid w:val="005260B7"/>
    <w:rsid w:val="005366E7"/>
    <w:rsid w:val="005366F7"/>
    <w:rsid w:val="00544E0C"/>
    <w:rsid w:val="00550C5A"/>
    <w:rsid w:val="00561402"/>
    <w:rsid w:val="005737D8"/>
    <w:rsid w:val="0057532F"/>
    <w:rsid w:val="005A1669"/>
    <w:rsid w:val="005A3C4E"/>
    <w:rsid w:val="005B19E4"/>
    <w:rsid w:val="005C3D7A"/>
    <w:rsid w:val="005E0CA3"/>
    <w:rsid w:val="005E7DD1"/>
    <w:rsid w:val="005F0BDE"/>
    <w:rsid w:val="005F29B8"/>
    <w:rsid w:val="00605E0D"/>
    <w:rsid w:val="0060669B"/>
    <w:rsid w:val="006439A2"/>
    <w:rsid w:val="00647F81"/>
    <w:rsid w:val="0065795E"/>
    <w:rsid w:val="0066541B"/>
    <w:rsid w:val="00666A8B"/>
    <w:rsid w:val="00671D67"/>
    <w:rsid w:val="006A07DC"/>
    <w:rsid w:val="006A2766"/>
    <w:rsid w:val="006A760C"/>
    <w:rsid w:val="006D1122"/>
    <w:rsid w:val="006D353D"/>
    <w:rsid w:val="006E5667"/>
    <w:rsid w:val="006F4AE4"/>
    <w:rsid w:val="00710031"/>
    <w:rsid w:val="00715014"/>
    <w:rsid w:val="00716924"/>
    <w:rsid w:val="00716F29"/>
    <w:rsid w:val="00743756"/>
    <w:rsid w:val="007560A3"/>
    <w:rsid w:val="007615B6"/>
    <w:rsid w:val="00766815"/>
    <w:rsid w:val="00783F7C"/>
    <w:rsid w:val="007B0F99"/>
    <w:rsid w:val="007E5A93"/>
    <w:rsid w:val="00817B66"/>
    <w:rsid w:val="00827ABE"/>
    <w:rsid w:val="00840B55"/>
    <w:rsid w:val="008415E8"/>
    <w:rsid w:val="00844FA9"/>
    <w:rsid w:val="00863FE7"/>
    <w:rsid w:val="00870A89"/>
    <w:rsid w:val="008830B9"/>
    <w:rsid w:val="00890B20"/>
    <w:rsid w:val="008C1E1E"/>
    <w:rsid w:val="009005AB"/>
    <w:rsid w:val="00903879"/>
    <w:rsid w:val="00912C2E"/>
    <w:rsid w:val="009150B8"/>
    <w:rsid w:val="0092045E"/>
    <w:rsid w:val="00923F05"/>
    <w:rsid w:val="00925228"/>
    <w:rsid w:val="0092723A"/>
    <w:rsid w:val="00932008"/>
    <w:rsid w:val="009364B7"/>
    <w:rsid w:val="009609E9"/>
    <w:rsid w:val="0098555C"/>
    <w:rsid w:val="009A5239"/>
    <w:rsid w:val="009A7780"/>
    <w:rsid w:val="009B0D45"/>
    <w:rsid w:val="009F545D"/>
    <w:rsid w:val="00A058D5"/>
    <w:rsid w:val="00A442CF"/>
    <w:rsid w:val="00A45F50"/>
    <w:rsid w:val="00A836B2"/>
    <w:rsid w:val="00AA0451"/>
    <w:rsid w:val="00AA3642"/>
    <w:rsid w:val="00AA3D3B"/>
    <w:rsid w:val="00AD2022"/>
    <w:rsid w:val="00AE3317"/>
    <w:rsid w:val="00AF0A48"/>
    <w:rsid w:val="00AF3EF7"/>
    <w:rsid w:val="00B002AA"/>
    <w:rsid w:val="00B15FC1"/>
    <w:rsid w:val="00B16186"/>
    <w:rsid w:val="00B266D1"/>
    <w:rsid w:val="00B32BED"/>
    <w:rsid w:val="00B32D40"/>
    <w:rsid w:val="00B40246"/>
    <w:rsid w:val="00B607A3"/>
    <w:rsid w:val="00B61F36"/>
    <w:rsid w:val="00B61F47"/>
    <w:rsid w:val="00B82A25"/>
    <w:rsid w:val="00B841AE"/>
    <w:rsid w:val="00BA2751"/>
    <w:rsid w:val="00BB6799"/>
    <w:rsid w:val="00BC15C1"/>
    <w:rsid w:val="00BD4582"/>
    <w:rsid w:val="00BE18B0"/>
    <w:rsid w:val="00BE6A46"/>
    <w:rsid w:val="00BF0115"/>
    <w:rsid w:val="00BF53B9"/>
    <w:rsid w:val="00C029D5"/>
    <w:rsid w:val="00C23166"/>
    <w:rsid w:val="00C33225"/>
    <w:rsid w:val="00C33A23"/>
    <w:rsid w:val="00C5744D"/>
    <w:rsid w:val="00C65B5B"/>
    <w:rsid w:val="00C6710B"/>
    <w:rsid w:val="00CA4FB1"/>
    <w:rsid w:val="00CB3750"/>
    <w:rsid w:val="00CB4BF4"/>
    <w:rsid w:val="00CB5511"/>
    <w:rsid w:val="00CC2049"/>
    <w:rsid w:val="00CC530C"/>
    <w:rsid w:val="00CC5B4F"/>
    <w:rsid w:val="00CF1D48"/>
    <w:rsid w:val="00CF38F0"/>
    <w:rsid w:val="00D10A01"/>
    <w:rsid w:val="00D17380"/>
    <w:rsid w:val="00D221AE"/>
    <w:rsid w:val="00D42966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1282"/>
    <w:rsid w:val="00E03CC0"/>
    <w:rsid w:val="00E10482"/>
    <w:rsid w:val="00E3088D"/>
    <w:rsid w:val="00E34195"/>
    <w:rsid w:val="00E41B30"/>
    <w:rsid w:val="00E47613"/>
    <w:rsid w:val="00E53CCE"/>
    <w:rsid w:val="00E65B7F"/>
    <w:rsid w:val="00E738BE"/>
    <w:rsid w:val="00EB51D7"/>
    <w:rsid w:val="00EC3099"/>
    <w:rsid w:val="00EC5A86"/>
    <w:rsid w:val="00EE1CCF"/>
    <w:rsid w:val="00EF6731"/>
    <w:rsid w:val="00F14DA4"/>
    <w:rsid w:val="00F21D28"/>
    <w:rsid w:val="00F22752"/>
    <w:rsid w:val="00F22B6F"/>
    <w:rsid w:val="00F334D3"/>
    <w:rsid w:val="00F47C3B"/>
    <w:rsid w:val="00F579A8"/>
    <w:rsid w:val="00F66BBF"/>
    <w:rsid w:val="00F71D7D"/>
    <w:rsid w:val="00F812C8"/>
    <w:rsid w:val="00F8759D"/>
    <w:rsid w:val="00FB0FE2"/>
    <w:rsid w:val="00FB32EE"/>
    <w:rsid w:val="00FD1549"/>
    <w:rsid w:val="00FE0FC5"/>
    <w:rsid w:val="00FE36BC"/>
    <w:rsid w:val="00FE679A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890B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0B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0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promar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359FE"/>
    <w:rsid w:val="0013771E"/>
    <w:rsid w:val="001E1683"/>
    <w:rsid w:val="001E44C1"/>
    <w:rsid w:val="00260B1F"/>
    <w:rsid w:val="00354C84"/>
    <w:rsid w:val="003D088C"/>
    <w:rsid w:val="00447F79"/>
    <w:rsid w:val="0048395F"/>
    <w:rsid w:val="004D543B"/>
    <w:rsid w:val="004F291A"/>
    <w:rsid w:val="00617EB2"/>
    <w:rsid w:val="00763A1A"/>
    <w:rsid w:val="007728A6"/>
    <w:rsid w:val="008B6C28"/>
    <w:rsid w:val="008D2632"/>
    <w:rsid w:val="00976897"/>
    <w:rsid w:val="009C534F"/>
    <w:rsid w:val="00A324F5"/>
    <w:rsid w:val="00AC72EB"/>
    <w:rsid w:val="00B71197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247</TotalTime>
  <Pages>9</Pages>
  <Words>2199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23</cp:revision>
  <cp:lastPrinted>2024-10-21T09:52:00Z</cp:lastPrinted>
  <dcterms:created xsi:type="dcterms:W3CDTF">2025-06-02T15:15:00Z</dcterms:created>
  <dcterms:modified xsi:type="dcterms:W3CDTF">2025-11-06T10:05:00Z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