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686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D1482F2" w:rsidR="000C6CFF" w:rsidRPr="005A3C4E" w:rsidRDefault="00A24DB9" w:rsidP="00E97841">
            <w:pPr>
              <w:jc w:val="both"/>
              <w:rPr>
                <w:sz w:val="24"/>
                <w:szCs w:val="24"/>
              </w:rPr>
            </w:pPr>
            <w:r w:rsidRPr="00A24DB9">
              <w:rPr>
                <w:sz w:val="24"/>
                <w:szCs w:val="24"/>
              </w:rPr>
              <w:t>Federación Católica Española de Servicios a la Juventud Femenina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418590C8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24C3">
              <w:rPr>
                <w:sz w:val="24"/>
                <w:szCs w:val="24"/>
              </w:rPr>
              <w:t>9</w:t>
            </w:r>
            <w:r w:rsidR="00EB1E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EB1E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064F3DB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EB1EA7">
              <w:rPr>
                <w:sz w:val="24"/>
                <w:szCs w:val="24"/>
              </w:rPr>
              <w:t>31/07/2025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48F8A75" w:rsidR="00E97841" w:rsidRPr="00E97841" w:rsidRDefault="00DA55CA" w:rsidP="00E97841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https://federacionacisjf.com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DA55CA" w:rsidP="00E97841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25103F4A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B58BB9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A716CCF" w:rsidR="00CB5511" w:rsidRPr="005A3C4E" w:rsidRDefault="00EB1EA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4BF5E75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98038C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7406FC2A" w:rsidR="00932008" w:rsidRPr="005A3C4E" w:rsidRDefault="00EB1EA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16DA8D52" w:rsidR="00C029D5" w:rsidRPr="00921372" w:rsidRDefault="00921372" w:rsidP="00921372">
            <w:pPr>
              <w:pStyle w:val="Cuerpodelboletn"/>
              <w:spacing w:before="120" w:after="120"/>
              <w:jc w:val="left"/>
              <w:rPr>
                <w:b/>
                <w:color w:val="3C8378"/>
                <w:sz w:val="20"/>
                <w:szCs w:val="20"/>
              </w:rPr>
            </w:pPr>
            <w:r w:rsidRPr="00921372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4525D003" w:rsidR="00C029D5" w:rsidRPr="00A30CCF" w:rsidRDefault="0092137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13,3%</w:t>
            </w:r>
          </w:p>
        </w:tc>
        <w:tc>
          <w:tcPr>
            <w:tcW w:w="2728" w:type="dxa"/>
          </w:tcPr>
          <w:p w14:paraId="0C73E768" w14:textId="7905208E" w:rsidR="00C029D5" w:rsidRPr="00A30CCF" w:rsidRDefault="0092137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51" w:type="dxa"/>
          </w:tcPr>
          <w:p w14:paraId="55814783" w14:textId="54BEDC79" w:rsidR="00C029D5" w:rsidRPr="00A30CCF" w:rsidRDefault="0092137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607260B" w:rsidR="00C029D5" w:rsidRPr="00921372" w:rsidRDefault="00921372" w:rsidP="00921372">
            <w:pPr>
              <w:pStyle w:val="Cuerpodelboletn"/>
              <w:spacing w:before="120" w:after="120"/>
              <w:jc w:val="left"/>
              <w:rPr>
                <w:b/>
                <w:color w:val="3C8378"/>
                <w:sz w:val="20"/>
                <w:szCs w:val="20"/>
              </w:rPr>
            </w:pPr>
            <w:r w:rsidRPr="00921372">
              <w:rPr>
                <w:b/>
                <w:color w:val="3C8378"/>
                <w:sz w:val="20"/>
                <w:szCs w:val="20"/>
              </w:rPr>
              <w:t>2024</w:t>
            </w:r>
          </w:p>
        </w:tc>
        <w:tc>
          <w:tcPr>
            <w:tcW w:w="2545" w:type="dxa"/>
          </w:tcPr>
          <w:p w14:paraId="6C8954FF" w14:textId="546F578F" w:rsidR="00C029D5" w:rsidRPr="00A30CCF" w:rsidRDefault="0092137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12,2%</w:t>
            </w:r>
          </w:p>
        </w:tc>
        <w:tc>
          <w:tcPr>
            <w:tcW w:w="2728" w:type="dxa"/>
          </w:tcPr>
          <w:p w14:paraId="6B8EBC69" w14:textId="270636FD" w:rsidR="00C029D5" w:rsidRPr="00A30CCF" w:rsidRDefault="0092137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51" w:type="dxa"/>
          </w:tcPr>
          <w:p w14:paraId="5DDEF90F" w14:textId="75209B94" w:rsidR="00C029D5" w:rsidRPr="00A30CCF" w:rsidRDefault="00BB27BF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197F84">
        <w:trPr>
          <w:trHeight w:val="7925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8F66F08" w14:textId="77777777" w:rsidR="00E97841" w:rsidRPr="00EB1EA7" w:rsidRDefault="00E97841" w:rsidP="00E97841">
            <w:pPr>
              <w:spacing w:before="120" w:after="120"/>
              <w:jc w:val="both"/>
              <w:rPr>
                <w:sz w:val="20"/>
                <w:szCs w:val="20"/>
              </w:rPr>
            </w:pPr>
            <w:bookmarkStart w:id="1" w:name="_Hlk166755143"/>
            <w:r w:rsidRPr="00E97841">
              <w:rPr>
                <w:sz w:val="20"/>
                <w:szCs w:val="20"/>
              </w:rPr>
              <w:t xml:space="preserve">No se </w:t>
            </w:r>
            <w:r w:rsidRPr="00EB1EA7">
              <w:rPr>
                <w:sz w:val="20"/>
                <w:szCs w:val="20"/>
              </w:rPr>
              <w:t>ha habilitado un Portal de Transparencia que se recomienda se estructure conforme al patrón que establece la LTAIBG: Información Institucional y Organizativa; e Información Económica.</w:t>
            </w:r>
          </w:p>
          <w:p w14:paraId="1C1BC144" w14:textId="77777777" w:rsidR="00E97841" w:rsidRPr="00EB1EA7" w:rsidRDefault="00E97841" w:rsidP="00E9784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110E613F" w14:textId="4D67A46D" w:rsidR="00E97841" w:rsidRPr="00EB1EA7" w:rsidRDefault="00E97841" w:rsidP="00E9784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Respecto de la publicación de contenidos, sigue sin publicarse:</w:t>
            </w:r>
          </w:p>
          <w:p w14:paraId="6FB57178" w14:textId="77777777" w:rsidR="00E97841" w:rsidRPr="00EB1EA7" w:rsidRDefault="00E97841" w:rsidP="00E97841">
            <w:pPr>
              <w:pStyle w:val="Prrafodelista"/>
              <w:spacing w:line="276" w:lineRule="auto"/>
              <w:rPr>
                <w:sz w:val="20"/>
                <w:szCs w:val="20"/>
              </w:rPr>
            </w:pPr>
          </w:p>
          <w:p w14:paraId="1ECF02A7" w14:textId="064E2FAD" w:rsidR="00E97841" w:rsidRPr="00EB1EA7" w:rsidRDefault="00E97841" w:rsidP="00E9784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 xml:space="preserve">Dentro del bloque de </w:t>
            </w:r>
            <w:r w:rsidR="00BB27BF" w:rsidRPr="00EB1EA7">
              <w:rPr>
                <w:sz w:val="20"/>
                <w:szCs w:val="20"/>
              </w:rPr>
              <w:t>I</w:t>
            </w:r>
            <w:r w:rsidRPr="00EB1EA7">
              <w:rPr>
                <w:sz w:val="20"/>
                <w:szCs w:val="20"/>
              </w:rPr>
              <w:t xml:space="preserve">nformación Institucional y Organizativa: </w:t>
            </w:r>
          </w:p>
          <w:p w14:paraId="198A05E2" w14:textId="1C89277E" w:rsidR="00E97841" w:rsidRPr="00EB1EA7" w:rsidRDefault="00E97841" w:rsidP="00E97841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 normativa que le resulta de aplicación.</w:t>
            </w:r>
          </w:p>
          <w:p w14:paraId="5F1080D9" w14:textId="16FFD7ED" w:rsidR="00E97841" w:rsidRPr="00EB1EA7" w:rsidRDefault="00E97841" w:rsidP="00E97841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Una descripción completa de su estructura organizativa.</w:t>
            </w:r>
          </w:p>
          <w:p w14:paraId="172BE531" w14:textId="190A6300" w:rsidR="00E97841" w:rsidRPr="00EB1EA7" w:rsidRDefault="00E97841" w:rsidP="00E97841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Su organigrama.</w:t>
            </w:r>
          </w:p>
          <w:p w14:paraId="0A0452E9" w14:textId="77777777" w:rsidR="00E97841" w:rsidRPr="00EB1EA7" w:rsidRDefault="00E97841" w:rsidP="00E97841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 xml:space="preserve">La información relativa al perfil y trayectoria profesional de sus máximos responsables. </w:t>
            </w:r>
          </w:p>
          <w:p w14:paraId="62ED5A68" w14:textId="77777777" w:rsidR="00E97841" w:rsidRPr="00EB1EA7" w:rsidRDefault="00E97841" w:rsidP="00E9784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46B2369A" w14:textId="0D01B38E" w:rsidR="00E97841" w:rsidRPr="00EB1EA7" w:rsidRDefault="00E97841" w:rsidP="00E9784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 xml:space="preserve">En el bloque de </w:t>
            </w:r>
            <w:r w:rsidR="00BB27BF" w:rsidRPr="00EB1EA7">
              <w:rPr>
                <w:sz w:val="20"/>
                <w:szCs w:val="20"/>
              </w:rPr>
              <w:t>I</w:t>
            </w:r>
            <w:r w:rsidRPr="00EB1EA7">
              <w:rPr>
                <w:sz w:val="20"/>
                <w:szCs w:val="20"/>
              </w:rPr>
              <w:t>nformación económica:</w:t>
            </w:r>
          </w:p>
          <w:p w14:paraId="3DE57E39" w14:textId="77777777" w:rsidR="00E97841" w:rsidRPr="00EB1EA7" w:rsidRDefault="00E97841" w:rsidP="00E97841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0F498AD4" w14:textId="3134367C" w:rsidR="00333278" w:rsidRPr="00EB1EA7" w:rsidRDefault="00E97841" w:rsidP="00333278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 información sobre los contratos adjudicados por administraciones públicas.</w:t>
            </w:r>
          </w:p>
          <w:p w14:paraId="2770D47B" w14:textId="530BAA81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 relación de convenios suscritos con administraciones públicas con mención de las partes firmantes, su objeto, plazo de duración y en su caso, las obligaciones económicas convenidas y su cuantía.</w:t>
            </w:r>
          </w:p>
          <w:p w14:paraId="2E9449D4" w14:textId="249659BA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Las subvenciones recibidas.</w:t>
            </w:r>
          </w:p>
          <w:p w14:paraId="09E10703" w14:textId="404D76A3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Su presupuesto.</w:t>
            </w:r>
          </w:p>
          <w:p w14:paraId="18D6AC06" w14:textId="2B467010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Las cuentas anuales.</w:t>
            </w:r>
          </w:p>
          <w:p w14:paraId="7E9222EA" w14:textId="0DF3E7F4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Los informes de auditoría de cuentas y de fiscalización realizados por órganos de control externo.</w:t>
            </w:r>
          </w:p>
          <w:p w14:paraId="475268D0" w14:textId="77777777" w:rsidR="00E97841" w:rsidRPr="00EB1EA7" w:rsidRDefault="00E97841" w:rsidP="00E97841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Las retribuciones anuales percibidas por sus máximos responsables.</w:t>
            </w:r>
          </w:p>
          <w:p w14:paraId="291E0860" w14:textId="77777777" w:rsidR="00E97841" w:rsidRPr="00EB1EA7" w:rsidRDefault="00E97841" w:rsidP="00E97841">
            <w:pPr>
              <w:spacing w:line="276" w:lineRule="auto"/>
              <w:rPr>
                <w:sz w:val="20"/>
                <w:szCs w:val="20"/>
              </w:rPr>
            </w:pPr>
          </w:p>
          <w:p w14:paraId="4A869F49" w14:textId="7217BEEB" w:rsidR="00C029D5" w:rsidRPr="00B914FA" w:rsidRDefault="00E97841" w:rsidP="00E9784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EB1EA7">
              <w:rPr>
                <w:sz w:val="20"/>
                <w:szCs w:val="20"/>
              </w:rPr>
              <w:t>Respecto del cumplimiento de los criterios de calidad en la publicación de la información, ésta no está datada y sigue sin publicarse la fecha en que se revisó o actualizó por última vez la información obligatoria publicada en la web de la entidad.</w:t>
            </w:r>
            <w:bookmarkEnd w:id="1"/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5"/>
        <w:gridCol w:w="1996"/>
        <w:gridCol w:w="797"/>
        <w:gridCol w:w="5728"/>
      </w:tblGrid>
      <w:tr w:rsidR="00E34195" w:rsidRPr="005A3C4E" w14:paraId="0C67B306" w14:textId="77777777" w:rsidTr="000859A2">
        <w:trPr>
          <w:cantSplit/>
          <w:trHeight w:val="1350"/>
          <w:tblHeader/>
        </w:trPr>
        <w:tc>
          <w:tcPr>
            <w:tcW w:w="1575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96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2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0859A2">
        <w:tc>
          <w:tcPr>
            <w:tcW w:w="1575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3597A240" w:rsidR="00E34195" w:rsidRPr="0061351C" w:rsidRDefault="0061351C" w:rsidP="0061351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6135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0D657D9F" w:rsidR="00E34195" w:rsidRPr="008E61F8" w:rsidRDefault="0077782B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686B59E1" w14:textId="77777777" w:rsidTr="000859A2">
        <w:trPr>
          <w:trHeight w:val="1122"/>
        </w:trPr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242924C3" w:rsidR="00E34195" w:rsidRPr="005A3C4E" w:rsidRDefault="00E34195" w:rsidP="0061351C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05CD84C" w:rsidR="00E34195" w:rsidRPr="00C66313" w:rsidRDefault="007E73BE" w:rsidP="00EB1EA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</w:t>
            </w:r>
            <w:r w:rsidR="00833501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C66313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 Nuestra misión.</w:t>
            </w:r>
            <w:r w:rsidR="00833501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C58F9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 w:rsidR="00F66A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AD1E78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</w:t>
            </w:r>
            <w:r w:rsidR="00DB0F9C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y no se publica la fecha de la última revisión o actualización de la información.</w:t>
            </w:r>
          </w:p>
        </w:tc>
      </w:tr>
      <w:tr w:rsidR="00E34195" w:rsidRPr="005A3C4E" w14:paraId="2543FF3F" w14:textId="77777777" w:rsidTr="000859A2">
        <w:tc>
          <w:tcPr>
            <w:tcW w:w="1575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5D454E67" w:rsidR="00E34195" w:rsidRPr="0061351C" w:rsidRDefault="0061351C" w:rsidP="0061351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135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141E73D" w:rsidR="00E34195" w:rsidRPr="005A3C4E" w:rsidRDefault="00DB0F9C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291449D0" w14:textId="77777777" w:rsidTr="000859A2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2769AC66" w:rsidR="00E34195" w:rsidRPr="005A3C4E" w:rsidRDefault="0061351C" w:rsidP="0061351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6135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DA0CEFE" w:rsidR="00E34195" w:rsidRPr="005A3C4E" w:rsidRDefault="00D67FD0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40F9CA00" w14:textId="77777777" w:rsidTr="000859A2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61351C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745DEFD" w:rsidR="00E34195" w:rsidRPr="00046DA2" w:rsidRDefault="0061351C" w:rsidP="00EB1EA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 Dónde estamos. La información no está datada y no se publica la fecha de la última revisión o actualización de la información</w:t>
            </w:r>
            <w:r w:rsidR="0083350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0859A2">
        <w:tc>
          <w:tcPr>
            <w:tcW w:w="1575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3E8860E8" w:rsidR="00E34195" w:rsidRPr="005A3C4E" w:rsidRDefault="0061351C" w:rsidP="0061351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6135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2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83933FA" w:rsidR="00E34195" w:rsidRPr="005A3C4E" w:rsidRDefault="00833501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1EB99D21" w14:textId="77777777" w:rsidR="002409A4" w:rsidRPr="005A3C4E" w:rsidRDefault="002409A4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01BB235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EB1EA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39D922E7">
                <wp:simplePos x="0" y="0"/>
                <wp:positionH relativeFrom="column">
                  <wp:posOffset>285750</wp:posOffset>
                </wp:positionH>
                <wp:positionV relativeFrom="paragraph">
                  <wp:posOffset>149860</wp:posOffset>
                </wp:positionV>
                <wp:extent cx="6353175" cy="25812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7FEB2B" w14:textId="5066BB59" w:rsidR="00833501" w:rsidRPr="00833501" w:rsidRDefault="00833501" w:rsidP="00E9784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n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ormativa aplicable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BFDCB11" w14:textId="701E17B2" w:rsidR="00D67FD0" w:rsidRPr="00D67FD0" w:rsidRDefault="00D67FD0" w:rsidP="00E9784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d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escripción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de la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estructura organizativa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035A3A4" w14:textId="3F6DB2DA" w:rsidR="00D67FD0" w:rsidRPr="00833501" w:rsidRDefault="00D67FD0" w:rsidP="00E9784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o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rganigrama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6EDEC66" w14:textId="227A9C42" w:rsidR="00833501" w:rsidRPr="00D67FD0" w:rsidRDefault="00833501" w:rsidP="00E9784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p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3E4D05C" w14:textId="36B06DEA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D6B54C5" w14:textId="1048E532" w:rsidR="00D67FD0" w:rsidRPr="00D67FD0" w:rsidRDefault="007B3177" w:rsidP="00D058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B3177">
                              <w:rPr>
                                <w:bCs/>
                                <w:sz w:val="20"/>
                                <w:szCs w:val="20"/>
                              </w:rPr>
                              <w:t>La información no está datada y n</w:t>
                            </w:r>
                            <w:r w:rsidR="00D67FD0" w:rsidRPr="007B3177">
                              <w:rPr>
                                <w:bCs/>
                                <w:sz w:val="20"/>
                                <w:szCs w:val="20"/>
                              </w:rPr>
                              <w:t>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8pt;width:500.25pt;height:20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D7FEB2B" w14:textId="5066BB59" w:rsidR="00833501" w:rsidRPr="00833501" w:rsidRDefault="00833501" w:rsidP="00E9784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n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ormativa aplicable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BFDCB11" w14:textId="701E17B2" w:rsidR="00D67FD0" w:rsidRPr="00D67FD0" w:rsidRDefault="00D67FD0" w:rsidP="00E9784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d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escripción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de la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estructura organizativa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035A3A4" w14:textId="3F6DB2DA" w:rsidR="00D67FD0" w:rsidRPr="00833501" w:rsidRDefault="00D67FD0" w:rsidP="00E9784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o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rganigrama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6EDEC66" w14:textId="227A9C42" w:rsidR="00833501" w:rsidRPr="00D67FD0" w:rsidRDefault="00833501" w:rsidP="00E9784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p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3E4D05C" w14:textId="36B06DEA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D6B54C5" w14:textId="1048E532" w:rsidR="00D67FD0" w:rsidRPr="00D67FD0" w:rsidRDefault="007B3177" w:rsidP="00D058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7B3177">
                        <w:rPr>
                          <w:bCs/>
                          <w:sz w:val="20"/>
                          <w:szCs w:val="20"/>
                        </w:rPr>
                        <w:t>La información no está datada y n</w:t>
                      </w:r>
                      <w:r w:rsidR="00D67FD0" w:rsidRPr="007B3177">
                        <w:rPr>
                          <w:bCs/>
                          <w:sz w:val="20"/>
                          <w:szCs w:val="20"/>
                        </w:rPr>
                        <w:t>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43118D35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362F94E" w14:textId="5702F103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E4EB77" w14:textId="3729F2DF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03CBBF10" w14:textId="77777777" w:rsidR="002409A4" w:rsidRDefault="002409A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</w:t>
      </w:r>
      <w:r w:rsidR="00C33A23" w:rsidRPr="000859A2">
        <w:rPr>
          <w:rStyle w:val="Ttulo2Car"/>
          <w:lang w:bidi="es-ES"/>
        </w:rPr>
        <w:t>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0859A2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0859A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219A82F" w:rsidR="00C33A23" w:rsidRPr="000859A2" w:rsidRDefault="000859A2" w:rsidP="000859A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859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6032E39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0859A2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3AE3B232" w:rsidR="00C33A23" w:rsidRPr="000859A2" w:rsidRDefault="000859A2" w:rsidP="000859A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859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80DB97A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0859A2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90E4B85" w:rsidR="00C33A23" w:rsidRPr="000859A2" w:rsidRDefault="000859A2" w:rsidP="000859A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859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A2C15C3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0859A2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D8A485A" w:rsidR="009609E9" w:rsidRPr="000859A2" w:rsidRDefault="00BB27BF" w:rsidP="000859A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187C954" w:rsidR="001C72D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0859A2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667E4EF4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095C64D3" w:rsidR="00F47C3B" w:rsidRPr="00BB27BF" w:rsidRDefault="00BB27BF" w:rsidP="00BB27B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3F71FA86" w:rsidR="00F47C3B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ha localizado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0859A2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5FEF8848" w:rsidR="00F47C3B" w:rsidRPr="00BB27BF" w:rsidRDefault="00BB27BF" w:rsidP="00BB27B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E320D91" w:rsidR="00F47C3B" w:rsidRPr="005A3C4E" w:rsidRDefault="002409A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0E27B1AA" w14:textId="77777777" w:rsidTr="000859A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947C7F" w:rsidR="00F41A57" w:rsidRPr="00BB27BF" w:rsidRDefault="00BB27BF" w:rsidP="00BB27B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AA1817F" w:rsidR="00F41A57" w:rsidRPr="005A3C4E" w:rsidRDefault="002409A4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3313C0F0" w14:textId="77777777" w:rsidTr="000859A2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560AA6BE" w:rsidR="00F41A57" w:rsidRPr="00BB27BF" w:rsidRDefault="00BB27BF" w:rsidP="00BB27B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B27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65806391" w:rsidR="00F41A57" w:rsidRPr="005A3C4E" w:rsidRDefault="00A448D7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37453895" w14:textId="50EEFC4F" w:rsidR="0016088E" w:rsidRDefault="0016088E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7B524F44" w14:textId="77777777" w:rsidR="00BB27BF" w:rsidRDefault="00BB27BF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6020AC1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5717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6BE1EF3B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</w:t>
                            </w:r>
                            <w:r w:rsidR="00BB27BF">
                              <w:rPr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8E446" w14:textId="3E1FCD88" w:rsidR="00A448D7" w:rsidRPr="00A448D7" w:rsidRDefault="00626FD7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ontratos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C8A8A84" w14:textId="4F6E5F97" w:rsidR="00A448D7" w:rsidRPr="00A448D7" w:rsidRDefault="00626FD7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ontratos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enores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9DF38DA" w14:textId="1196E2B0" w:rsidR="00A448D7" w:rsidRPr="00A448D7" w:rsidRDefault="00626FD7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r</w:t>
                            </w:r>
                            <w:r w:rsidR="00A448D7"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2808867" w14:textId="768BB9DB" w:rsidR="00A448D7" w:rsidRPr="002409A4" w:rsidRDefault="00626FD7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s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ubvenciones y ayudas públicas concedidas</w:t>
                            </w:r>
                            <w:r w:rsidR="00A448D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por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965FD78" w14:textId="2C5C57E0" w:rsidR="002409A4" w:rsidRPr="002409A4" w:rsidRDefault="002409A4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uentas anuales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0D7E9F64" w14:textId="7AE4DFCA" w:rsidR="002409A4" w:rsidRPr="00A448D7" w:rsidRDefault="002409A4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los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nformes de auditoría de cuentas y de fiscalización por órganos de control externo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E8605BD" w14:textId="159A1CD0" w:rsidR="00A448D7" w:rsidRPr="00A448D7" w:rsidRDefault="00626FD7" w:rsidP="00E9784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r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etribuciones anuales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</w:t>
                            </w:r>
                            <w:r w:rsidR="002409A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ltos </w:t>
                            </w:r>
                            <w:r w:rsidR="002409A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argos y máximos 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54500305" w:rsidR="00F41A57" w:rsidRPr="00626FD7" w:rsidRDefault="00F41A57" w:rsidP="002409A4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20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6BE1EF3B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A448D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>recoge todos los contenidos obligatorios establecidos en el artículo</w:t>
                      </w:r>
                      <w:r w:rsidR="00BB27BF">
                        <w:rPr>
                          <w:sz w:val="20"/>
                          <w:szCs w:val="20"/>
                        </w:rPr>
                        <w:t xml:space="preserve"> 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448D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D38E446" w14:textId="3E1FCD88" w:rsidR="00A448D7" w:rsidRPr="00A448D7" w:rsidRDefault="00626FD7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ontratos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C8A8A84" w14:textId="4F6E5F97" w:rsidR="00A448D7" w:rsidRPr="00A448D7" w:rsidRDefault="00626FD7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ontratos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enores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9DF38DA" w14:textId="1196E2B0" w:rsidR="00A448D7" w:rsidRPr="00A448D7" w:rsidRDefault="00626FD7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r</w:t>
                      </w:r>
                      <w:r w:rsidR="00A448D7"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2808867" w14:textId="768BB9DB" w:rsidR="00A448D7" w:rsidRPr="002409A4" w:rsidRDefault="00626FD7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s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ubvenciones y ayudas públicas concedidas</w:t>
                      </w:r>
                      <w:r w:rsidR="00A448D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por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965FD78" w14:textId="2C5C57E0" w:rsidR="002409A4" w:rsidRPr="002409A4" w:rsidRDefault="002409A4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uentas anuales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0D7E9F64" w14:textId="7AE4DFCA" w:rsidR="002409A4" w:rsidRPr="00A448D7" w:rsidRDefault="002409A4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los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nformes de auditoría de cuentas y de fiscalización por órganos de control externo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E8605BD" w14:textId="159A1CD0" w:rsidR="00A448D7" w:rsidRPr="00A448D7" w:rsidRDefault="00626FD7" w:rsidP="00E9784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r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etribuciones anuales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</w:t>
                      </w:r>
                      <w:r w:rsidR="002409A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ltos </w:t>
                      </w:r>
                      <w:r w:rsidR="002409A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argos y máximos 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54500305" w:rsidR="00F41A57" w:rsidRPr="00626FD7" w:rsidRDefault="00F41A57" w:rsidP="002409A4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621FA0DC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6AF162" w14:textId="562C30EA" w:rsidR="0016088E" w:rsidRDefault="0016088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85D5287" w14:textId="2F33F6DC" w:rsidR="00A448D7" w:rsidRDefault="00A448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56A54D" w14:textId="476374EA" w:rsidR="002409A4" w:rsidRDefault="002409A4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3EC225FD" w14:textId="2A003154" w:rsidR="00C53123" w:rsidRDefault="00C53123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C53123" w:rsidRPr="00C53123" w14:paraId="7D423567" w14:textId="77777777" w:rsidTr="00C53123">
        <w:trPr>
          <w:divId w:val="427233114"/>
          <w:trHeight w:val="1462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6FBDB643" w14:textId="0C1C8FB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53123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C060A6B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ECAA23B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EBE98D5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0FA16B2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545731F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45E388A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DABDC86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537EB13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C53123" w:rsidRPr="00C53123" w14:paraId="7CA0CCF2" w14:textId="77777777" w:rsidTr="00C53123">
        <w:trPr>
          <w:divId w:val="427233114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007BA35" w14:textId="77777777" w:rsidR="00C53123" w:rsidRPr="00C53123" w:rsidRDefault="00C53123" w:rsidP="00C53123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7F84F4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1C6EA9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CE4A7F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0CC2C7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992190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A95FEA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D15C3E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CC6DE5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28,6</w:t>
            </w:r>
          </w:p>
        </w:tc>
      </w:tr>
      <w:tr w:rsidR="00C53123" w:rsidRPr="00C53123" w14:paraId="02A28FA7" w14:textId="77777777" w:rsidTr="00C53123">
        <w:trPr>
          <w:divId w:val="427233114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FE34930" w14:textId="2CECF626" w:rsidR="00C53123" w:rsidRPr="00C53123" w:rsidRDefault="00C53123" w:rsidP="00C53123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B9839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B77C1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E1807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CBA7B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AD6C6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E5ED2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85F8D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68615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C53123" w:rsidRPr="00C53123" w14:paraId="2386A1C4" w14:textId="77777777" w:rsidTr="00C53123">
        <w:trPr>
          <w:divId w:val="427233114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16D99BD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AFB79C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423C53E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B52D91B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5FA4C5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440E9BD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53DF22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1A415B6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EE1B26C" w14:textId="77777777" w:rsidR="00C53123" w:rsidRPr="00C53123" w:rsidRDefault="00C53123" w:rsidP="00C531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5312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12,2</w:t>
            </w:r>
          </w:p>
        </w:tc>
      </w:tr>
    </w:tbl>
    <w:p w14:paraId="1F560D75" w14:textId="63F786ED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6100317F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B27BF">
        <w:t>12,2</w:t>
      </w:r>
      <w:r w:rsidRPr="00396A23">
        <w:t>%. Respecto de 202</w:t>
      </w:r>
      <w:r>
        <w:t>4</w:t>
      </w:r>
      <w:r w:rsidRPr="00396A23">
        <w:t xml:space="preserve">, el nivel de cumplimiento </w:t>
      </w:r>
      <w:r>
        <w:t xml:space="preserve">se </w:t>
      </w:r>
      <w:r w:rsidR="00BB27BF">
        <w:t xml:space="preserve">mantiene invariable, </w:t>
      </w:r>
      <w:r>
        <w:t xml:space="preserve">ya que </w:t>
      </w:r>
      <w:r w:rsidR="00BB27BF">
        <w:t xml:space="preserve">no </w:t>
      </w:r>
      <w:r>
        <w:t xml:space="preserve">se han aplicado </w:t>
      </w:r>
      <w:r w:rsidR="00BB27BF">
        <w:t xml:space="preserve">ninguna </w:t>
      </w:r>
      <w:r>
        <w:t>de las recomendaciones derivadas de la evaluación de 2024.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503492C6" w:rsidR="00C029D5" w:rsidRPr="00396A23" w:rsidRDefault="00C029D5" w:rsidP="0052799A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52799A">
        <w:t xml:space="preserve"> la Federación Católica Española de Servicios a la Juventud Femenina</w:t>
      </w:r>
      <w:r w:rsidRPr="00396A23">
        <w:t xml:space="preserve">. El índice de cumplimiento alcanzado se situó en el </w:t>
      </w:r>
      <w:r w:rsidR="0052799A">
        <w:t>13,3</w:t>
      </w:r>
      <w:r w:rsidRPr="00396A23">
        <w:t xml:space="preserve">% y, a partir de las evidencias obtenidas en la evaluación, este Consejo efectuó </w:t>
      </w:r>
      <w:r w:rsidR="0052799A">
        <w:t xml:space="preserve">14 </w:t>
      </w:r>
      <w:r w:rsidRPr="00396A23">
        <w:t>recomendaciones, cuya finalidad era la mejora del cumplimiento de la LTAIBG por parte de la organización.</w:t>
      </w:r>
    </w:p>
    <w:p w14:paraId="39EB8554" w14:textId="30C3004B" w:rsidR="00C029D5" w:rsidRDefault="00C029D5" w:rsidP="00C029D5">
      <w:pPr>
        <w:pStyle w:val="Prrafodelista"/>
        <w:spacing w:before="120" w:after="120"/>
        <w:ind w:left="502"/>
        <w:jc w:val="both"/>
      </w:pPr>
    </w:p>
    <w:p w14:paraId="43EF05DA" w14:textId="77777777" w:rsidR="00D671C7" w:rsidRDefault="00D671C7" w:rsidP="00C029D5">
      <w:pPr>
        <w:pStyle w:val="Prrafodelista"/>
        <w:spacing w:before="120" w:after="120"/>
        <w:ind w:left="502"/>
        <w:jc w:val="both"/>
      </w:pPr>
    </w:p>
    <w:p w14:paraId="378BF633" w14:textId="0B6F127B" w:rsidR="00C029D5" w:rsidRPr="00396A23" w:rsidRDefault="00C029D5" w:rsidP="0052799A">
      <w:pPr>
        <w:pStyle w:val="Prrafodelista"/>
        <w:spacing w:before="120" w:after="120"/>
        <w:ind w:left="284"/>
        <w:jc w:val="both"/>
      </w:pPr>
      <w:r w:rsidRPr="00396A23">
        <w:lastRenderedPageBreak/>
        <w:t>En 202</w:t>
      </w:r>
      <w:r>
        <w:t>4</w:t>
      </w:r>
      <w:r w:rsidRPr="00396A23">
        <w:t>, se abordó una nueva evaluación de cumplimiento, en la que se constató que</w:t>
      </w:r>
      <w:r w:rsidR="0052799A" w:rsidRPr="0052799A">
        <w:t xml:space="preserve"> </w:t>
      </w:r>
      <w:r w:rsidR="0052799A">
        <w:t>la Federación Católica Española de Servicios a la Juventud Femenina</w:t>
      </w:r>
      <w:r w:rsidRPr="00396A23">
        <w:t xml:space="preserve"> </w:t>
      </w:r>
      <w:r w:rsidR="0052799A">
        <w:t xml:space="preserve">no </w:t>
      </w:r>
      <w:r>
        <w:t>h</w:t>
      </w:r>
      <w:r w:rsidRPr="00396A23">
        <w:t xml:space="preserve">abía aplicado </w:t>
      </w:r>
      <w:r w:rsidR="0052799A">
        <w:t xml:space="preserve">ninguna </w:t>
      </w:r>
      <w:r>
        <w:t>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</w:t>
      </w:r>
      <w:r w:rsidR="0052799A">
        <w:t xml:space="preserve">que </w:t>
      </w:r>
      <w:r w:rsidRPr="00396A23">
        <w:t xml:space="preserve">su Índice de Cumplimiento </w:t>
      </w:r>
      <w:r w:rsidR="0052799A">
        <w:t>permaneciera prácticamente invariable</w:t>
      </w:r>
      <w:r w:rsidRPr="00396A23">
        <w:t>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14553D7C" w:rsidR="00C029D5" w:rsidRPr="00396A23" w:rsidRDefault="00C029D5" w:rsidP="0052799A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52799A">
        <w:t>la Federación Católica Española de Servicios a la Juventud Femenina</w:t>
      </w:r>
      <w:r w:rsidR="0052799A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52799A">
        <w:t>la Federación Católica Española de Servicios a la Juventud Femenina</w:t>
      </w:r>
      <w:r w:rsidR="0052799A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4C550094" w:rsidR="00C029D5" w:rsidRPr="00396A23" w:rsidRDefault="00C029D5" w:rsidP="0052799A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</w:t>
      </w:r>
      <w:r w:rsidR="0052799A">
        <w:t xml:space="preserve"> la Federación Católica Española de Servicios a la Juventud Femenina</w:t>
      </w:r>
      <w:r w:rsidRPr="00396A23">
        <w:t xml:space="preserve"> </w:t>
      </w:r>
      <w:r>
        <w:t xml:space="preserve">ha </w:t>
      </w:r>
      <w:r w:rsidR="0052799A">
        <w:t>permanecido invariable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</w:t>
      </w:r>
      <w:r w:rsidR="0052799A">
        <w:t xml:space="preserve">no </w:t>
      </w:r>
      <w:r>
        <w:t xml:space="preserve">se han aplicado </w:t>
      </w:r>
      <w:r w:rsidR="0052799A">
        <w:t xml:space="preserve">ninguna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5FC247A4" w14:textId="746729A3" w:rsidR="00C53123" w:rsidRPr="00396A23" w:rsidRDefault="00C029D5" w:rsidP="0052799A">
      <w:pPr>
        <w:pStyle w:val="Prrafodelista"/>
        <w:spacing w:before="120" w:after="120"/>
        <w:ind w:left="284"/>
        <w:jc w:val="both"/>
      </w:pPr>
      <w:r w:rsidRPr="00396A23">
        <w:t>Por todo lo que antecede</w:t>
      </w:r>
      <w:r w:rsidR="0052799A">
        <w:t>,</w:t>
      </w:r>
      <w:r w:rsidRPr="00396A23">
        <w:t xml:space="preserve"> y tras la realización de tres evaluaciones de cumplimiento </w:t>
      </w:r>
      <w:r>
        <w:t>en las que la progresión no ha sido la esperada</w:t>
      </w:r>
      <w:r w:rsidRPr="00396A23">
        <w:t xml:space="preserve">, </w:t>
      </w:r>
      <w:r w:rsidR="00C53123" w:rsidRPr="00C53123">
        <w:t xml:space="preserve">este Consejo considera necesario que, para lograr el pleno cumplimiento de las obligaciones establecidas en la LTAIBG, </w:t>
      </w:r>
      <w:r w:rsidR="00C53123">
        <w:t xml:space="preserve">la Federación Católica Española de Servicios a la Juventud Femenina </w:t>
      </w:r>
      <w:r w:rsidR="00C53123" w:rsidRPr="00C53123">
        <w:t>proceda a la subsanación de los siguientes incumplimientos en los términos que se establecen a continuación:</w:t>
      </w:r>
    </w:p>
    <w:p w14:paraId="71F0D4D3" w14:textId="7DD803FD" w:rsidR="006439A2" w:rsidRDefault="006439A2" w:rsidP="00C029D5">
      <w:pPr>
        <w:pStyle w:val="Prrafodelista"/>
        <w:ind w:left="502"/>
        <w:rPr>
          <w:bCs/>
        </w:rPr>
      </w:pPr>
    </w:p>
    <w:p w14:paraId="631DF81F" w14:textId="39A3B193" w:rsidR="00C029D5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Habilitar un Portal de Transparencia que se recomienda que se estructure conforme al patrón que establece la LTAIBG: Información Institucional y Organizativa; e Información Económica.</w:t>
      </w:r>
    </w:p>
    <w:p w14:paraId="57E01AA5" w14:textId="09D72B39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normativa que le resulta de aplicación.</w:t>
      </w:r>
    </w:p>
    <w:p w14:paraId="1EA1EF3E" w14:textId="2C79FC3B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una descripción completa de su estructura organizativa.</w:t>
      </w:r>
    </w:p>
    <w:p w14:paraId="5ECE38ED" w14:textId="24CC0C61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su organigrama.</w:t>
      </w:r>
    </w:p>
    <w:p w14:paraId="430398F0" w14:textId="26AE1D28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información relativa al perfil y trayectoria profesional de sus máximos responsables.</w:t>
      </w:r>
    </w:p>
    <w:p w14:paraId="00A143ED" w14:textId="3517F8F0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información sobre los contratos adjudicados por administraciones públicas.</w:t>
      </w:r>
    </w:p>
    <w:p w14:paraId="73B5ECFF" w14:textId="6FF41BB3" w:rsidR="00333278" w:rsidRDefault="00333278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relación de los contratos menores adjudicados por administraciones públicas.</w:t>
      </w:r>
    </w:p>
    <w:p w14:paraId="575085A8" w14:textId="79FDBB79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relación de convenios suscritos con administraciones públicas con mención de las partes firmantes, su objeto, plazo de duración y, en su caso, las obligaciones económicas convenidas y su cuantía.</w:t>
      </w:r>
    </w:p>
    <w:p w14:paraId="160E1788" w14:textId="5FEEB037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subvenciones recibidas.</w:t>
      </w:r>
    </w:p>
    <w:p w14:paraId="62EB29D6" w14:textId="4AF97296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su presupuesto.</w:t>
      </w:r>
    </w:p>
    <w:p w14:paraId="5EADB9E9" w14:textId="6F7DF60C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cuentas anuales.</w:t>
      </w:r>
    </w:p>
    <w:p w14:paraId="4E552325" w14:textId="57D3A384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Publicar los informes de </w:t>
      </w:r>
      <w:r w:rsidR="003532AF">
        <w:rPr>
          <w:bCs/>
        </w:rPr>
        <w:t>auditoría</w:t>
      </w:r>
      <w:r>
        <w:rPr>
          <w:bCs/>
        </w:rPr>
        <w:t xml:space="preserve"> de cuentas y de fiscalización realizados por órganos de control externo.</w:t>
      </w:r>
    </w:p>
    <w:p w14:paraId="6DF1B811" w14:textId="41E17790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retribuciones anuales percibidas por sus máximos responsables.</w:t>
      </w:r>
    </w:p>
    <w:p w14:paraId="01B4B3F2" w14:textId="75D8AB8E" w:rsidR="0052799A" w:rsidRDefault="0052799A" w:rsidP="0052799A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fecha en que se revisó o actualizó por última vez la información obligatoria publicada en la web de la entidad.</w:t>
      </w:r>
    </w:p>
    <w:p w14:paraId="1310D008" w14:textId="31D4BA48" w:rsidR="00313D3B" w:rsidRDefault="00313D3B" w:rsidP="00C029D5"/>
    <w:p w14:paraId="48FB292F" w14:textId="77777777" w:rsidR="000B2D7B" w:rsidRPr="005A3C4E" w:rsidRDefault="000B2D7B" w:rsidP="00C029D5"/>
    <w:p w14:paraId="601F9B13" w14:textId="770F34D5" w:rsidR="00CA4FB1" w:rsidRPr="005A3C4E" w:rsidRDefault="00827ABE" w:rsidP="00D671C7">
      <w:pPr>
        <w:ind w:left="6372" w:firstLine="708"/>
        <w:jc w:val="right"/>
      </w:pPr>
      <w:r w:rsidRPr="005A3C4E">
        <w:t xml:space="preserve">Madrid, </w:t>
      </w:r>
      <w:r w:rsidR="00DA55CA">
        <w:t>octubre</w:t>
      </w:r>
      <w:r w:rsidR="0052799A"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DA55CA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65EA48A3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29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4FFAB976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638E2FC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109CC97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0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1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2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3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4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5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6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7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8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3EFC"/>
    <w:multiLevelType w:val="hybridMultilevel"/>
    <w:tmpl w:val="10AA936C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6216A7"/>
    <w:multiLevelType w:val="hybridMultilevel"/>
    <w:tmpl w:val="182E144A"/>
    <w:lvl w:ilvl="0" w:tplc="CBC4C0CA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BB103A"/>
    <w:multiLevelType w:val="hybridMultilevel"/>
    <w:tmpl w:val="42201D2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BB37E7"/>
    <w:multiLevelType w:val="hybridMultilevel"/>
    <w:tmpl w:val="1B24B318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1B9E"/>
    <w:multiLevelType w:val="hybridMultilevel"/>
    <w:tmpl w:val="92B0DAC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6F0"/>
    <w:multiLevelType w:val="hybridMultilevel"/>
    <w:tmpl w:val="55B67DE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A54DA0"/>
    <w:multiLevelType w:val="hybridMultilevel"/>
    <w:tmpl w:val="380ED6B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0954DC6"/>
    <w:multiLevelType w:val="hybridMultilevel"/>
    <w:tmpl w:val="FBE67418"/>
    <w:lvl w:ilvl="0" w:tplc="1FD4526E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692881"/>
    <w:multiLevelType w:val="hybridMultilevel"/>
    <w:tmpl w:val="2CEA66B6"/>
    <w:lvl w:ilvl="0" w:tplc="CBC4C0CA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14"/>
  </w:num>
  <w:num w:numId="9">
    <w:abstractNumId w:val="4"/>
  </w:num>
  <w:num w:numId="10">
    <w:abstractNumId w:val="13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262A3"/>
    <w:rsid w:val="00044978"/>
    <w:rsid w:val="00046DA2"/>
    <w:rsid w:val="0005066A"/>
    <w:rsid w:val="00063E44"/>
    <w:rsid w:val="000807E2"/>
    <w:rsid w:val="000859A2"/>
    <w:rsid w:val="000965B3"/>
    <w:rsid w:val="000A5B0C"/>
    <w:rsid w:val="000B0FBA"/>
    <w:rsid w:val="000B2D7B"/>
    <w:rsid w:val="000C58F9"/>
    <w:rsid w:val="000C6CFF"/>
    <w:rsid w:val="000D37BA"/>
    <w:rsid w:val="000E62B9"/>
    <w:rsid w:val="000F1CDA"/>
    <w:rsid w:val="00102733"/>
    <w:rsid w:val="00102EC4"/>
    <w:rsid w:val="0011279F"/>
    <w:rsid w:val="001561A4"/>
    <w:rsid w:val="00156A51"/>
    <w:rsid w:val="0016088E"/>
    <w:rsid w:val="001A17D1"/>
    <w:rsid w:val="001C72D3"/>
    <w:rsid w:val="001D0329"/>
    <w:rsid w:val="001E30E5"/>
    <w:rsid w:val="001E30F9"/>
    <w:rsid w:val="001F1FD6"/>
    <w:rsid w:val="00206263"/>
    <w:rsid w:val="0021059E"/>
    <w:rsid w:val="00214631"/>
    <w:rsid w:val="00232714"/>
    <w:rsid w:val="00235095"/>
    <w:rsid w:val="002409A4"/>
    <w:rsid w:val="002562C9"/>
    <w:rsid w:val="0025724E"/>
    <w:rsid w:val="00280DE8"/>
    <w:rsid w:val="00285021"/>
    <w:rsid w:val="002918DE"/>
    <w:rsid w:val="002A154B"/>
    <w:rsid w:val="002B03A6"/>
    <w:rsid w:val="002D51FC"/>
    <w:rsid w:val="002F2850"/>
    <w:rsid w:val="00313D3B"/>
    <w:rsid w:val="00333278"/>
    <w:rsid w:val="00344D4F"/>
    <w:rsid w:val="003532AF"/>
    <w:rsid w:val="003828FA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B7CC4"/>
    <w:rsid w:val="004E554A"/>
    <w:rsid w:val="004E64AF"/>
    <w:rsid w:val="004F2655"/>
    <w:rsid w:val="00513C45"/>
    <w:rsid w:val="00521DA9"/>
    <w:rsid w:val="005260B7"/>
    <w:rsid w:val="0052799A"/>
    <w:rsid w:val="005366E7"/>
    <w:rsid w:val="005366F7"/>
    <w:rsid w:val="00544E0C"/>
    <w:rsid w:val="00561402"/>
    <w:rsid w:val="0057532F"/>
    <w:rsid w:val="005A1669"/>
    <w:rsid w:val="005A3C4E"/>
    <w:rsid w:val="005B19E4"/>
    <w:rsid w:val="005C3CAD"/>
    <w:rsid w:val="005E0CA3"/>
    <w:rsid w:val="005E52D1"/>
    <w:rsid w:val="005F0BDE"/>
    <w:rsid w:val="005F29B8"/>
    <w:rsid w:val="00605E0D"/>
    <w:rsid w:val="0060669B"/>
    <w:rsid w:val="0061351C"/>
    <w:rsid w:val="00626FD7"/>
    <w:rsid w:val="006439A2"/>
    <w:rsid w:val="00647F81"/>
    <w:rsid w:val="00671D67"/>
    <w:rsid w:val="00675E37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43A58"/>
    <w:rsid w:val="007615B6"/>
    <w:rsid w:val="0077782B"/>
    <w:rsid w:val="00783F7C"/>
    <w:rsid w:val="007A24C3"/>
    <w:rsid w:val="007A66BE"/>
    <w:rsid w:val="007B0F99"/>
    <w:rsid w:val="007B3177"/>
    <w:rsid w:val="007B4936"/>
    <w:rsid w:val="007E73BE"/>
    <w:rsid w:val="008112E2"/>
    <w:rsid w:val="00817B66"/>
    <w:rsid w:val="00827ABE"/>
    <w:rsid w:val="00833501"/>
    <w:rsid w:val="00840B55"/>
    <w:rsid w:val="00844FA9"/>
    <w:rsid w:val="00870A89"/>
    <w:rsid w:val="008B69BD"/>
    <w:rsid w:val="008C1E1E"/>
    <w:rsid w:val="008E61F8"/>
    <w:rsid w:val="00912C2E"/>
    <w:rsid w:val="009150B8"/>
    <w:rsid w:val="00921372"/>
    <w:rsid w:val="00921705"/>
    <w:rsid w:val="009232B4"/>
    <w:rsid w:val="00923F05"/>
    <w:rsid w:val="0092723A"/>
    <w:rsid w:val="00932008"/>
    <w:rsid w:val="009609E9"/>
    <w:rsid w:val="0098555C"/>
    <w:rsid w:val="009A5239"/>
    <w:rsid w:val="009A7780"/>
    <w:rsid w:val="009F7DA6"/>
    <w:rsid w:val="00A24DB9"/>
    <w:rsid w:val="00A442CF"/>
    <w:rsid w:val="00A448D7"/>
    <w:rsid w:val="00A836C4"/>
    <w:rsid w:val="00AA3642"/>
    <w:rsid w:val="00AA3D3B"/>
    <w:rsid w:val="00AD1E78"/>
    <w:rsid w:val="00AD2022"/>
    <w:rsid w:val="00AE3317"/>
    <w:rsid w:val="00AE4BFB"/>
    <w:rsid w:val="00AF0A48"/>
    <w:rsid w:val="00B04A11"/>
    <w:rsid w:val="00B15FC1"/>
    <w:rsid w:val="00B266D1"/>
    <w:rsid w:val="00B2752B"/>
    <w:rsid w:val="00B32D40"/>
    <w:rsid w:val="00B40246"/>
    <w:rsid w:val="00B841AE"/>
    <w:rsid w:val="00BA2751"/>
    <w:rsid w:val="00BB1DAC"/>
    <w:rsid w:val="00BB27BF"/>
    <w:rsid w:val="00BB6799"/>
    <w:rsid w:val="00BC15C1"/>
    <w:rsid w:val="00BC7789"/>
    <w:rsid w:val="00BD4582"/>
    <w:rsid w:val="00BE18B0"/>
    <w:rsid w:val="00BE6A46"/>
    <w:rsid w:val="00C029D5"/>
    <w:rsid w:val="00C2091C"/>
    <w:rsid w:val="00C23166"/>
    <w:rsid w:val="00C33225"/>
    <w:rsid w:val="00C33A23"/>
    <w:rsid w:val="00C53123"/>
    <w:rsid w:val="00C5518F"/>
    <w:rsid w:val="00C5744D"/>
    <w:rsid w:val="00C65B5B"/>
    <w:rsid w:val="00C66313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671C7"/>
    <w:rsid w:val="00D67FD0"/>
    <w:rsid w:val="00D96F84"/>
    <w:rsid w:val="00DA55CA"/>
    <w:rsid w:val="00DA76E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3088D"/>
    <w:rsid w:val="00E34195"/>
    <w:rsid w:val="00E35267"/>
    <w:rsid w:val="00E41B30"/>
    <w:rsid w:val="00E47613"/>
    <w:rsid w:val="00E65B7F"/>
    <w:rsid w:val="00E738BE"/>
    <w:rsid w:val="00E97841"/>
    <w:rsid w:val="00EB1EA7"/>
    <w:rsid w:val="00EB51D7"/>
    <w:rsid w:val="00EC3099"/>
    <w:rsid w:val="00EC5A86"/>
    <w:rsid w:val="00EE3740"/>
    <w:rsid w:val="00F14DA4"/>
    <w:rsid w:val="00F21D28"/>
    <w:rsid w:val="00F22752"/>
    <w:rsid w:val="00F22B6F"/>
    <w:rsid w:val="00F275CF"/>
    <w:rsid w:val="00F41A57"/>
    <w:rsid w:val="00F47C3B"/>
    <w:rsid w:val="00F66A47"/>
    <w:rsid w:val="00F66BBF"/>
    <w:rsid w:val="00F71D7D"/>
    <w:rsid w:val="00FB0FE2"/>
    <w:rsid w:val="00FB32EE"/>
    <w:rsid w:val="00FC0A40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ederacionacisjf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5537B"/>
    <w:rsid w:val="00617EB2"/>
    <w:rsid w:val="00665CA7"/>
    <w:rsid w:val="007728A6"/>
    <w:rsid w:val="00811765"/>
    <w:rsid w:val="008B6C28"/>
    <w:rsid w:val="0093751D"/>
    <w:rsid w:val="009609E1"/>
    <w:rsid w:val="009C534F"/>
    <w:rsid w:val="00A177D0"/>
    <w:rsid w:val="00A324F5"/>
    <w:rsid w:val="00AC72EB"/>
    <w:rsid w:val="00B46783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102</TotalTime>
  <Pages>9</Pages>
  <Words>2070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15</cp:revision>
  <cp:lastPrinted>2024-10-21T09:52:00Z</cp:lastPrinted>
  <dcterms:created xsi:type="dcterms:W3CDTF">2025-05-29T10:55:00Z</dcterms:created>
  <dcterms:modified xsi:type="dcterms:W3CDTF">2025-11-06T10:19:00Z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