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0"/>
        <w:gridCol w:w="6866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8053D33" w:rsidR="000C6CFF" w:rsidRPr="005A3C4E" w:rsidRDefault="00F275CF">
            <w:pPr>
              <w:rPr>
                <w:sz w:val="24"/>
                <w:szCs w:val="24"/>
              </w:rPr>
            </w:pPr>
            <w:r w:rsidRPr="00F275CF">
              <w:rPr>
                <w:sz w:val="24"/>
                <w:szCs w:val="24"/>
              </w:rPr>
              <w:t>Barna Steel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3D781926" w:rsidR="00CB4BF4" w:rsidRDefault="008E6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24C3">
              <w:rPr>
                <w:sz w:val="24"/>
                <w:szCs w:val="24"/>
              </w:rPr>
              <w:t>9</w:t>
            </w:r>
            <w:r w:rsidR="00F97F8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05</w:t>
            </w:r>
            <w:r w:rsidR="00F97F8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2025</w:t>
            </w:r>
          </w:p>
          <w:p w14:paraId="0D584C03" w14:textId="4E9DD803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F97F89">
              <w:rPr>
                <w:sz w:val="24"/>
                <w:szCs w:val="24"/>
              </w:rPr>
              <w:t>01/08/2025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66D5D2C" w:rsidR="00CE35B9" w:rsidRPr="005A3C4E" w:rsidRDefault="00AF480F" w:rsidP="00CE35B9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https://www.celsabarcelona.com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</w:t>
            </w:r>
            <w:r w:rsidR="004025D1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AF480F" w:rsidP="00C928AE">
      <w:pPr>
        <w:pStyle w:val="Titulardelboletn"/>
        <w:numPr>
          <w:ilvl w:val="0"/>
          <w:numId w:val="3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59B921F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25103F4A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7B58BB9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0186AC5" w:rsidR="00CB5511" w:rsidRPr="005A3C4E" w:rsidRDefault="00F97F8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4E993A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04BF5E75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798038C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89CC42D" w:rsidR="00932008" w:rsidRPr="005A3C4E" w:rsidRDefault="00F97F8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2E65743A" w:rsidR="00C029D5" w:rsidRPr="00CE35B9" w:rsidRDefault="00CE35B9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CE35B9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5FDBC07A" w14:textId="228002F6" w:rsidR="00C029D5" w:rsidRPr="00A30CCF" w:rsidRDefault="00CE35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14,3%</w:t>
            </w:r>
          </w:p>
        </w:tc>
        <w:tc>
          <w:tcPr>
            <w:tcW w:w="2728" w:type="dxa"/>
          </w:tcPr>
          <w:p w14:paraId="0C73E768" w14:textId="4AD9AD3D" w:rsidR="00C029D5" w:rsidRPr="00A30CCF" w:rsidRDefault="00CE35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51" w:type="dxa"/>
          </w:tcPr>
          <w:p w14:paraId="55814783" w14:textId="1BD7CDDC" w:rsidR="00C029D5" w:rsidRPr="00A30CCF" w:rsidRDefault="00CE35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30B115D2" w:rsidR="00C029D5" w:rsidRPr="00CE35B9" w:rsidRDefault="00CE35B9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CE35B9">
              <w:rPr>
                <w:b/>
                <w:color w:val="3C8378"/>
                <w:sz w:val="20"/>
                <w:szCs w:val="20"/>
              </w:rPr>
              <w:t>2024</w:t>
            </w:r>
          </w:p>
        </w:tc>
        <w:tc>
          <w:tcPr>
            <w:tcW w:w="2545" w:type="dxa"/>
          </w:tcPr>
          <w:p w14:paraId="6C8954FF" w14:textId="03269F69" w:rsidR="00C029D5" w:rsidRPr="00A30CCF" w:rsidRDefault="00CE35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14,3%</w:t>
            </w:r>
          </w:p>
        </w:tc>
        <w:tc>
          <w:tcPr>
            <w:tcW w:w="2728" w:type="dxa"/>
          </w:tcPr>
          <w:p w14:paraId="6B8EBC69" w14:textId="6778E536" w:rsidR="00C029D5" w:rsidRPr="00A30CCF" w:rsidRDefault="00CE35B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051" w:type="dxa"/>
          </w:tcPr>
          <w:p w14:paraId="5DDEF90F" w14:textId="308C4707" w:rsidR="00C029D5" w:rsidRPr="00A30CCF" w:rsidRDefault="00D5081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197F84">
        <w:trPr>
          <w:trHeight w:val="7925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619F0BC5" w14:textId="77777777" w:rsidR="00CE35B9" w:rsidRPr="00F97F89" w:rsidRDefault="00CE35B9" w:rsidP="00CE35B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CE35B9">
              <w:rPr>
                <w:sz w:val="20"/>
                <w:szCs w:val="20"/>
              </w:rPr>
              <w:t xml:space="preserve">Sigue sin habilitarse un Portal de </w:t>
            </w:r>
            <w:r w:rsidRPr="00F97F89">
              <w:rPr>
                <w:sz w:val="20"/>
                <w:szCs w:val="20"/>
              </w:rPr>
              <w:t>Transparencia que se recomienda se estructure conforme al patrón que establece la LTAIBG: Información Institucional y Organizativa; e Información Económica y Presupuestaria.</w:t>
            </w:r>
          </w:p>
          <w:p w14:paraId="2D93624E" w14:textId="77777777" w:rsidR="00CE35B9" w:rsidRPr="00F97F89" w:rsidRDefault="00CE35B9" w:rsidP="00CE35B9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0A2F06BB" w14:textId="77777777" w:rsidR="00CE35B9" w:rsidRPr="00F97F89" w:rsidRDefault="00CE35B9" w:rsidP="00CE35B9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Respecto de la publicación de contenidos, sigue sin publicarse:</w:t>
            </w:r>
          </w:p>
          <w:p w14:paraId="4921F6D8" w14:textId="77777777" w:rsidR="00CE35B9" w:rsidRPr="00F97F89" w:rsidRDefault="00CE35B9" w:rsidP="00CE35B9">
            <w:pPr>
              <w:pStyle w:val="Prrafodelista"/>
              <w:rPr>
                <w:sz w:val="20"/>
                <w:szCs w:val="20"/>
              </w:rPr>
            </w:pPr>
          </w:p>
          <w:p w14:paraId="37079E2D" w14:textId="77777777" w:rsidR="00CE35B9" w:rsidRPr="00F97F89" w:rsidRDefault="00CE35B9" w:rsidP="00C928AE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3A4BF8CB" w14:textId="77777777" w:rsidR="00CE35B9" w:rsidRPr="00F97F89" w:rsidRDefault="00CE35B9" w:rsidP="00CE35B9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0F94526D" w14:textId="77328ED8" w:rsidR="00CE35B9" w:rsidRPr="00F97F89" w:rsidRDefault="00CE35B9" w:rsidP="00C928AE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La normativa que le resulta de aplicación, incluyendo las normas de carácter general que regulan la actividad de la entidad.</w:t>
            </w:r>
          </w:p>
          <w:p w14:paraId="482AC86F" w14:textId="71A53BC5" w:rsidR="00CE35B9" w:rsidRPr="00F97F89" w:rsidRDefault="00CE35B9" w:rsidP="00C928AE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La descripción de su estructura organizativa.</w:t>
            </w:r>
          </w:p>
          <w:p w14:paraId="2C5823F1" w14:textId="7C24C274" w:rsidR="00CE35B9" w:rsidRPr="00F97F89" w:rsidRDefault="00CE35B9" w:rsidP="00C928AE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El organigrama.</w:t>
            </w:r>
          </w:p>
          <w:p w14:paraId="4C679151" w14:textId="75F5A227" w:rsidR="00CE35B9" w:rsidRPr="00F97F89" w:rsidRDefault="00CE35B9" w:rsidP="00C928AE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La identificación de sus responsables.</w:t>
            </w:r>
          </w:p>
          <w:p w14:paraId="3C3EB62E" w14:textId="77777777" w:rsidR="00CE35B9" w:rsidRPr="00F97F89" w:rsidRDefault="00CE35B9" w:rsidP="00C928AE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El perfil y trayectoria profesional de sus máximos responsables.</w:t>
            </w:r>
          </w:p>
          <w:p w14:paraId="4CDFCFD0" w14:textId="77777777" w:rsidR="00CE35B9" w:rsidRPr="00F97F89" w:rsidRDefault="00CE35B9" w:rsidP="00CE35B9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 xml:space="preserve">  </w:t>
            </w:r>
          </w:p>
          <w:p w14:paraId="01D0643F" w14:textId="77777777" w:rsidR="00CE35B9" w:rsidRPr="00F97F89" w:rsidRDefault="00CE35B9" w:rsidP="00C928AE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En el bloque de Información económica:</w:t>
            </w:r>
          </w:p>
          <w:p w14:paraId="0ADD7F2C" w14:textId="380E7468" w:rsidR="00CE35B9" w:rsidRPr="00F97F89" w:rsidRDefault="00CE35B9" w:rsidP="00C928AE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Los contratos adjudicados por administraciones públicas.</w:t>
            </w:r>
          </w:p>
          <w:p w14:paraId="6E646FE2" w14:textId="321F6EAB" w:rsidR="00CE35B9" w:rsidRPr="00F97F89" w:rsidRDefault="00CE35B9" w:rsidP="00C928AE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Los convenios celebrados con administraciones públicas, con mención de las partes firmantes, su objeto, plazo de duración y, en su caso, las obligaciones económicas convenidas y su cuantía.</w:t>
            </w:r>
          </w:p>
          <w:p w14:paraId="1E251416" w14:textId="6B25FCDF" w:rsidR="00CE35B9" w:rsidRPr="00F97F89" w:rsidRDefault="00CE35B9" w:rsidP="00C928AE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La información relativa a subvenciones y ayudas públicas percibidas, de manera que la cuantía de las subvenciones y su fecha de concesión sea fácilmente legible y esté actualizada.</w:t>
            </w:r>
          </w:p>
          <w:p w14:paraId="0F804186" w14:textId="468C8B35" w:rsidR="00CE35B9" w:rsidRPr="00F97F89" w:rsidRDefault="00CE35B9" w:rsidP="00C928AE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Las cuentas anuales.</w:t>
            </w:r>
          </w:p>
          <w:p w14:paraId="465E67A1" w14:textId="39C3808A" w:rsidR="00CE35B9" w:rsidRPr="00F97F89" w:rsidRDefault="00CE35B9" w:rsidP="00C928AE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Los informes de auditoría de cuentas.</w:t>
            </w:r>
          </w:p>
          <w:p w14:paraId="2EBA5CF0" w14:textId="77777777" w:rsidR="00CE35B9" w:rsidRPr="00F97F89" w:rsidRDefault="00CE35B9" w:rsidP="00C928AE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Las retribuciones anuales percibidas por sus máximos responsables.</w:t>
            </w:r>
          </w:p>
          <w:p w14:paraId="3E8C27AC" w14:textId="77777777" w:rsidR="00CE35B9" w:rsidRPr="00F97F89" w:rsidRDefault="00CE35B9" w:rsidP="00CE35B9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474139ED" w:rsidR="00C029D5" w:rsidRPr="00B914FA" w:rsidRDefault="00CE35B9" w:rsidP="00C928AE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97F89">
              <w:rPr>
                <w:sz w:val="20"/>
                <w:szCs w:val="20"/>
              </w:rPr>
              <w:t>Respecto del cumplimiento de los criterios de calidad en la publicación de la información, la información no está datada y sigue sin publicarse la fecha en que se revisó o actualizó por última vez la información obligatoria publicada en el Portal de Transparencia o en la web</w:t>
            </w:r>
            <w:r w:rsidRPr="00CE35B9">
              <w:rPr>
                <w:sz w:val="20"/>
                <w:szCs w:val="20"/>
              </w:rPr>
              <w:t xml:space="preserve">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8"/>
        <w:gridCol w:w="1946"/>
        <w:gridCol w:w="797"/>
        <w:gridCol w:w="5795"/>
      </w:tblGrid>
      <w:tr w:rsidR="00E34195" w:rsidRPr="005A3C4E" w14:paraId="0C67B306" w14:textId="77777777" w:rsidTr="00544945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30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620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44945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0957EE1B" w:rsidR="00E34195" w:rsidRPr="00544945" w:rsidRDefault="00544945" w:rsidP="0054494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54494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0D657D9F" w:rsidR="00E34195" w:rsidRPr="008E61F8" w:rsidRDefault="0077782B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686B59E1" w14:textId="77777777" w:rsidTr="00544945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C928AE">
            <w:pPr>
              <w:pStyle w:val="Cuerpodelboletn"/>
              <w:numPr>
                <w:ilvl w:val="0"/>
                <w:numId w:val="1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242252D4" w:rsidR="00E34195" w:rsidRPr="00C2091C" w:rsidRDefault="007E73BE" w:rsidP="007926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 w:rsidR="007926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página home de la web/</w:t>
            </w:r>
            <w:r w:rsidR="00AD1E7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Conócenos/Propósito, misión, visión </w:t>
            </w:r>
            <w:r w:rsidR="007926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y</w:t>
            </w:r>
            <w:r w:rsidR="00AD1E7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valores</w:t>
            </w:r>
            <w:r w:rsidR="00833501"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7926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</w:t>
            </w:r>
            <w:r w:rsidR="00DB0F9C" w:rsidRPr="00C2091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E34195" w:rsidRPr="005A3C4E" w14:paraId="2543FF3F" w14:textId="77777777" w:rsidTr="00544945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A42F31E" w:rsidR="00E34195" w:rsidRPr="007926C7" w:rsidRDefault="007926C7" w:rsidP="007926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926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141E73D" w:rsidR="00E34195" w:rsidRPr="007926C7" w:rsidRDefault="00DB0F9C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926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291449D0" w14:textId="77777777" w:rsidTr="0054494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575BE61" w:rsidR="00E34195" w:rsidRPr="007926C7" w:rsidRDefault="007926C7" w:rsidP="007926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926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3DA0CEFE" w:rsidR="00E34195" w:rsidRPr="005A3C4E" w:rsidRDefault="00D67FD0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40F9CA00" w14:textId="77777777" w:rsidTr="0054494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0AB5DB74" w:rsidR="00E34195" w:rsidRPr="005A3C4E" w:rsidRDefault="007926C7" w:rsidP="007926C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501F0F8" w:rsidR="00E34195" w:rsidRPr="00046DA2" w:rsidRDefault="00833501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E34195" w:rsidRPr="005A3C4E" w14:paraId="1DE69310" w14:textId="77777777" w:rsidTr="00544945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30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1191F8D5" w:rsidR="00E34195" w:rsidRPr="00C928A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620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683933FA" w:rsidR="00E34195" w:rsidRPr="005A3C4E" w:rsidRDefault="00833501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1EB99D21" w14:textId="77777777" w:rsidR="002409A4" w:rsidRPr="005A3C4E" w:rsidRDefault="002409A4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4A029E6" w14:textId="0DD39AA9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C928AE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7A0A8BF4">
                <wp:simplePos x="0" y="0"/>
                <wp:positionH relativeFrom="column">
                  <wp:posOffset>285750</wp:posOffset>
                </wp:positionH>
                <wp:positionV relativeFrom="paragraph">
                  <wp:posOffset>148590</wp:posOffset>
                </wp:positionV>
                <wp:extent cx="6353175" cy="24765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67E037C2" w:rsid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B2752B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 6 y 6 bis de la LTAIBG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D7FEB2B" w14:textId="5066BB59" w:rsidR="00833501" w:rsidRPr="00833501" w:rsidRDefault="00833501" w:rsidP="00C928A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n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ormativa aplicable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BFDCB11" w14:textId="701E17B2" w:rsidR="00D67FD0" w:rsidRPr="00D67FD0" w:rsidRDefault="00D67FD0" w:rsidP="00C928A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d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escripción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de la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estructura organizativa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035A3A4" w14:textId="3F6DB2DA" w:rsidR="00D67FD0" w:rsidRPr="00833501" w:rsidRDefault="00D67FD0" w:rsidP="00C928A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el o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rganigrama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E73340D" w14:textId="51082C3F" w:rsidR="00833501" w:rsidRPr="00833501" w:rsidRDefault="00833501" w:rsidP="00C928A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dentificación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de los máximos r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76EDEC66" w14:textId="227A9C42" w:rsidR="00833501" w:rsidRPr="00D67FD0" w:rsidRDefault="00833501" w:rsidP="00C928A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el p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erfil y trayectoria profesional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los máximos 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3E4D05C" w14:textId="36B06DEA" w:rsidR="002F2850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D6B54C5" w14:textId="54421F50" w:rsidR="00D67FD0" w:rsidRPr="00D67FD0" w:rsidRDefault="00D67FD0" w:rsidP="00C928AE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7pt;width:500.25pt;height:1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67E037C2" w:rsid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D67FD0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B2752B">
                        <w:rPr>
                          <w:sz w:val="20"/>
                          <w:szCs w:val="20"/>
                        </w:rPr>
                        <w:t>recoge todos los contenidos obligatorios establecidos en el artículo 6 y 6 bis de la LTAIBG</w:t>
                      </w:r>
                      <w:r w:rsidR="00D67FD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D7FEB2B" w14:textId="5066BB59" w:rsidR="00833501" w:rsidRPr="00833501" w:rsidRDefault="00833501" w:rsidP="00C928A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n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ormativa aplicable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BFDCB11" w14:textId="701E17B2" w:rsidR="00D67FD0" w:rsidRPr="00D67FD0" w:rsidRDefault="00D67FD0" w:rsidP="00C928A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d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escripción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de la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estructura organizativa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035A3A4" w14:textId="3F6DB2DA" w:rsidR="00D67FD0" w:rsidRPr="00833501" w:rsidRDefault="00D67FD0" w:rsidP="00C928A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el o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rganigrama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E73340D" w14:textId="51082C3F" w:rsidR="00833501" w:rsidRPr="00833501" w:rsidRDefault="00833501" w:rsidP="00C928A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dentificación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de los máximos r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76EDEC66" w14:textId="227A9C42" w:rsidR="00833501" w:rsidRPr="00D67FD0" w:rsidRDefault="00833501" w:rsidP="00C928A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el p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erfil y trayectoria profesional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los máximos 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3E4D05C" w14:textId="36B06DEA" w:rsidR="002F2850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D6B54C5" w14:textId="54421F50" w:rsidR="00D67FD0" w:rsidRPr="00D67FD0" w:rsidRDefault="00D67FD0" w:rsidP="00C928AE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F0E000F" w14:textId="43118D35" w:rsidR="00063E44" w:rsidRDefault="00063E4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362F94E" w14:textId="5702F103" w:rsidR="00D67FD0" w:rsidRDefault="00D67FD0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E4EB77" w14:textId="3729F2DF" w:rsidR="00D67FD0" w:rsidRDefault="00D67FD0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03CBBF10" w14:textId="01A80535" w:rsidR="002409A4" w:rsidRDefault="002409A4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5DC7595" w14:textId="77777777" w:rsidR="00C928AE" w:rsidRDefault="00C928AE" w:rsidP="004B7CC4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B6388E8" w14:textId="46ED0CB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C33A23" w:rsidRPr="005A3C4E" w14:paraId="4E562320" w14:textId="77777777" w:rsidTr="00C928AE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C928AE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638F66AC" w:rsidR="00C33A23" w:rsidRPr="00C928A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26032E39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C928AE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597B642A" w:rsidR="00C33A23" w:rsidRPr="005A3C4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80DB97A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C928AE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DBE926C" w:rsidR="00C33A23" w:rsidRPr="005A3C4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7A2C15C3" w:rsidR="00C33A2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C928AE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43041A0B" w:rsidR="009609E9" w:rsidRPr="005A3C4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7187C954" w:rsidR="001C72D3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7353650C" w14:textId="77777777" w:rsidTr="00C928AE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7D33DFE4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5A617DA1" w:rsidR="00F47C3B" w:rsidRPr="005A3C4E" w:rsidRDefault="00F47C3B" w:rsidP="0074401E">
            <w:pPr>
              <w:pStyle w:val="Cuerpodelboletn"/>
              <w:numPr>
                <w:ilvl w:val="0"/>
                <w:numId w:val="10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A3BCCCD" w:rsidR="00F47C3B" w:rsidRPr="005A3C4E" w:rsidRDefault="00A448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F47C3B" w:rsidRPr="005A3C4E" w14:paraId="2B2DA499" w14:textId="77777777" w:rsidTr="00C928AE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1FDE05A0" w:rsidR="00F47C3B" w:rsidRPr="005A3C4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5E320D91" w:rsidR="00F47C3B" w:rsidRPr="005A3C4E" w:rsidRDefault="002409A4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0E27B1AA" w14:textId="77777777" w:rsidTr="00C928AE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238A95D5" w:rsidR="00F41A57" w:rsidRPr="005A3C4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1AA1817F" w:rsidR="00F41A57" w:rsidRPr="005A3C4E" w:rsidRDefault="002409A4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3313C0F0" w14:textId="77777777" w:rsidTr="00C928AE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16A2C387" w:rsidR="00F41A57" w:rsidRPr="005A3C4E" w:rsidRDefault="00C928AE" w:rsidP="00C928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C928A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65806391" w:rsidR="00F41A57" w:rsidRPr="005A3C4E" w:rsidRDefault="00A448D7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37453895" w14:textId="57060479" w:rsidR="0016088E" w:rsidRDefault="0016088E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CE67E69" w14:textId="77777777" w:rsidR="0074401E" w:rsidRDefault="0074401E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04A5CE1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5A9A007A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24765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0C2298BA" w:rsid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recoge todos los contenidos obligatorios establecidos en el artículo </w:t>
                            </w:r>
                            <w:r w:rsidR="0074401E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38E446" w14:textId="3E1FCD88" w:rsidR="00A448D7" w:rsidRPr="00A448D7" w:rsidRDefault="00626FD7" w:rsidP="00C928A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ontratos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C8A8A84" w14:textId="4F6E5F97" w:rsidR="00A448D7" w:rsidRPr="00A448D7" w:rsidRDefault="00626FD7" w:rsidP="00C928A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c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ontratos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enores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9DF38DA" w14:textId="1196E2B0" w:rsidR="00A448D7" w:rsidRPr="00A448D7" w:rsidRDefault="00626FD7" w:rsidP="00C928A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la r</w:t>
                            </w:r>
                            <w:r w:rsidR="00A448D7" w:rsidRPr="0016088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elación de los convenios suscritos con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72808867" w14:textId="768BB9DB" w:rsidR="00A448D7" w:rsidRPr="002409A4" w:rsidRDefault="00626FD7" w:rsidP="00C928A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las s</w:t>
                            </w:r>
                            <w:r w:rsidR="00A448D7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ubvenciones y ayudas públicas concedidas</w:t>
                            </w:r>
                            <w:r w:rsidR="00A448D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por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6965FD78" w14:textId="2C5C57E0" w:rsidR="002409A4" w:rsidRPr="002409A4" w:rsidRDefault="002409A4" w:rsidP="00C928A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las 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uentas anuales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0D7E9F64" w14:textId="7AE4DFCA" w:rsidR="002409A4" w:rsidRPr="00A448D7" w:rsidRDefault="002409A4" w:rsidP="00C928A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han localizado los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nformes de auditoría de cuentas y de fiscalización por órganos de control externo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52D01E4" w14:textId="691C539B" w:rsidR="00F41A57" w:rsidRPr="0074401E" w:rsidRDefault="00626FD7" w:rsidP="00CD31A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4401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han localizado las retribuciones anuales de </w:t>
                            </w:r>
                            <w:r w:rsidR="002409A4" w:rsidRPr="0074401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</w:t>
                            </w:r>
                            <w:r w:rsidRPr="0074401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ltos </w:t>
                            </w:r>
                            <w:r w:rsidR="002409A4" w:rsidRPr="0074401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c</w:t>
                            </w:r>
                            <w:r w:rsidRPr="0074401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argos y máximos responsables.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8pt;width:503.25pt;height:19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0C2298BA" w:rsid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A448D7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recoge todos los contenidos obligatorios establecidos en el artículo </w:t>
                      </w:r>
                      <w:r w:rsidR="0074401E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448D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D38E446" w14:textId="3E1FCD88" w:rsidR="00A448D7" w:rsidRPr="00A448D7" w:rsidRDefault="00626FD7" w:rsidP="00C928A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ontratos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C8A8A84" w14:textId="4F6E5F97" w:rsidR="00A448D7" w:rsidRPr="00A448D7" w:rsidRDefault="00626FD7" w:rsidP="00C928A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c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ontratos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enores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9DF38DA" w14:textId="1196E2B0" w:rsidR="00A448D7" w:rsidRPr="00A448D7" w:rsidRDefault="00626FD7" w:rsidP="00C928A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la r</w:t>
                      </w:r>
                      <w:r w:rsidR="00A448D7" w:rsidRPr="0016088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elación de los convenios suscritos con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72808867" w14:textId="768BB9DB" w:rsidR="00A448D7" w:rsidRPr="002409A4" w:rsidRDefault="00626FD7" w:rsidP="00C928A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las s</w:t>
                      </w:r>
                      <w:r w:rsidR="00A448D7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ubvenciones y ayudas públicas concedidas</w:t>
                      </w:r>
                      <w:r w:rsidR="00A448D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por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6965FD78" w14:textId="2C5C57E0" w:rsidR="002409A4" w:rsidRPr="002409A4" w:rsidRDefault="002409A4" w:rsidP="00C928A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las 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uentas anuales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0D7E9F64" w14:textId="7AE4DFCA" w:rsidR="002409A4" w:rsidRPr="00A448D7" w:rsidRDefault="002409A4" w:rsidP="00C928A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han localizado los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nformes de auditoría de cuentas y de fiscalización por órganos de control externo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52D01E4" w14:textId="691C539B" w:rsidR="00F41A57" w:rsidRPr="0074401E" w:rsidRDefault="00626FD7" w:rsidP="00CD31A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74401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han localizado las retribuciones anuales de </w:t>
                      </w:r>
                      <w:r w:rsidR="002409A4" w:rsidRPr="0074401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</w:t>
                      </w:r>
                      <w:r w:rsidRPr="0074401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ltos </w:t>
                      </w:r>
                      <w:r w:rsidR="002409A4" w:rsidRPr="0074401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c</w:t>
                      </w:r>
                      <w:r w:rsidRPr="0074401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argos y máximos responsables.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2D9ACAD5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6640880" w14:textId="384EEDEB" w:rsidR="00FB1CF7" w:rsidRDefault="00FB1CF7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70A1588" w14:textId="77777777" w:rsidR="00FB1CF7" w:rsidRDefault="00FB1CF7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B56A54D" w14:textId="476374EA" w:rsidR="002409A4" w:rsidRDefault="002409A4" w:rsidP="00626FD7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19E0830" w14:textId="77777777" w:rsidR="00BD4582" w:rsidRPr="005260B7" w:rsidRDefault="00BD4582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4ACDCD70" w14:textId="1E106276" w:rsidR="00D50819" w:rsidRDefault="00D50819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8"/>
        <w:gridCol w:w="728"/>
        <w:gridCol w:w="728"/>
        <w:gridCol w:w="728"/>
        <w:gridCol w:w="728"/>
        <w:gridCol w:w="729"/>
        <w:gridCol w:w="731"/>
        <w:gridCol w:w="731"/>
      </w:tblGrid>
      <w:tr w:rsidR="00D50819" w:rsidRPr="00D50819" w14:paraId="580EBEC5" w14:textId="77777777" w:rsidTr="00D50819">
        <w:trPr>
          <w:trHeight w:val="1552"/>
        </w:trPr>
        <w:tc>
          <w:tcPr>
            <w:tcW w:w="1883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32460AC5" w14:textId="44FA0B3B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417F498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60F3A91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146B439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07CEFF5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40E7095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9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901D129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5C1BAE2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9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42B314B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D50819" w:rsidRPr="00D50819" w14:paraId="5EF968BB" w14:textId="77777777" w:rsidTr="00D50819">
        <w:trPr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8B97211" w14:textId="77777777" w:rsidR="00D50819" w:rsidRPr="00D50819" w:rsidRDefault="00D50819" w:rsidP="00D5081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D59E29A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C56DB0D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1E68E6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8AB1DF8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7A96179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0D4982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C9BF17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6B4BE69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</w:tr>
      <w:tr w:rsidR="00D50819" w:rsidRPr="00D50819" w14:paraId="51C7379A" w14:textId="77777777" w:rsidTr="00D50819">
        <w:trPr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2133BCAE" w14:textId="783457D7" w:rsidR="00D50819" w:rsidRPr="00D50819" w:rsidRDefault="00D50819" w:rsidP="00D5081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A2485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7DCD4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F9B09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BA94C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A9A5B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0756A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553FA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36A06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color w:val="000000"/>
                <w:sz w:val="16"/>
                <w:szCs w:val="16"/>
              </w:rPr>
              <w:t>14,3</w:t>
            </w:r>
          </w:p>
        </w:tc>
      </w:tr>
      <w:tr w:rsidR="00D50819" w:rsidRPr="00D50819" w14:paraId="0B914256" w14:textId="77777777" w:rsidTr="00D50819">
        <w:trPr>
          <w:trHeight w:val="310"/>
        </w:trPr>
        <w:tc>
          <w:tcPr>
            <w:tcW w:w="1883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2ACFD76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1849500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654E183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5C477E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C2F6BA4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2413545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AA53E82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05BBBAC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A3B9A09" w14:textId="77777777" w:rsidR="00D50819" w:rsidRPr="00D50819" w:rsidRDefault="00D50819" w:rsidP="00D508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5081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14,3</w:t>
            </w:r>
          </w:p>
        </w:tc>
      </w:tr>
    </w:tbl>
    <w:p w14:paraId="1F560D75" w14:textId="30B4AAFC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55CC2D28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D50819">
        <w:t>14,3</w:t>
      </w:r>
      <w:r w:rsidRPr="00396A23">
        <w:t>%. Respecto de 202</w:t>
      </w:r>
      <w:r>
        <w:t>4</w:t>
      </w:r>
      <w:r w:rsidRPr="00396A23">
        <w:t xml:space="preserve">, el nivel de cumplimiento </w:t>
      </w:r>
      <w:r>
        <w:t xml:space="preserve">se </w:t>
      </w:r>
      <w:r w:rsidR="00D50819">
        <w:t>mantiene invariable</w:t>
      </w:r>
      <w:r>
        <w:t xml:space="preserve">, ya que </w:t>
      </w:r>
      <w:r w:rsidR="00D50819">
        <w:t xml:space="preserve">no </w:t>
      </w:r>
      <w:r>
        <w:t xml:space="preserve">se han aplicado </w:t>
      </w:r>
      <w:r w:rsidR="00D50819">
        <w:t xml:space="preserve">ninguna </w:t>
      </w:r>
      <w:r>
        <w:t>de las recomendaciones derivadas de la evaluación de 2024.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414C0609" w:rsidR="00C029D5" w:rsidRPr="00396A23" w:rsidRDefault="00C029D5" w:rsidP="00D50819">
      <w:pPr>
        <w:pStyle w:val="Prrafodelista"/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D50819">
        <w:t xml:space="preserve"> Barna Steel</w:t>
      </w:r>
      <w:r w:rsidRPr="00396A23">
        <w:t xml:space="preserve">. El índice de cumplimiento alcanzado se situó en el </w:t>
      </w:r>
      <w:r w:rsidR="00D50819">
        <w:t>14,3</w:t>
      </w:r>
      <w:r w:rsidRPr="00396A23">
        <w:t xml:space="preserve">% y, a partir de las evidencias obtenidas en la evaluación, este Consejo efectuó </w:t>
      </w:r>
      <w:r w:rsidR="00D50819">
        <w:t xml:space="preserve">14 </w:t>
      </w:r>
      <w:r w:rsidRPr="00396A23">
        <w:t>recomendaciones, cuya finalidad era la mejora del cumplimiento de la LTAIBG por parte de la organización.</w:t>
      </w:r>
    </w:p>
    <w:p w14:paraId="39EB8554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378BF633" w14:textId="0BB11E00" w:rsidR="00C029D5" w:rsidRPr="00396A23" w:rsidRDefault="00C029D5" w:rsidP="002C7FFC">
      <w:pPr>
        <w:pStyle w:val="Prrafodelista"/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2C7FFC" w:rsidRPr="002C7FFC">
        <w:t>Barna Steel</w:t>
      </w:r>
      <w:r w:rsidR="002C7FFC">
        <w:t xml:space="preserve"> no</w:t>
      </w:r>
      <w:r w:rsidR="002C7FFC" w:rsidRPr="002C7FFC">
        <w:t xml:space="preserve"> </w:t>
      </w:r>
      <w:r>
        <w:t>h</w:t>
      </w:r>
      <w:r w:rsidRPr="00396A23">
        <w:t xml:space="preserve">abía aplicado </w:t>
      </w:r>
      <w:r w:rsidR="002C7FFC">
        <w:t>ninguna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>
        <w:t>3, lo que</w:t>
      </w:r>
      <w:r w:rsidRPr="00396A23">
        <w:t xml:space="preserve"> se tradujo en </w:t>
      </w:r>
      <w:r w:rsidR="002C7FFC">
        <w:t xml:space="preserve">que su </w:t>
      </w:r>
      <w:r w:rsidRPr="00396A23">
        <w:t xml:space="preserve">Índice de Cumplimiento </w:t>
      </w:r>
      <w:r w:rsidR="002C7FFC">
        <w:t>se mantuviera invariable</w:t>
      </w:r>
      <w:r w:rsidRPr="00396A23">
        <w:t>.</w:t>
      </w:r>
    </w:p>
    <w:p w14:paraId="4FCF94D5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F70C7D7" w14:textId="04506963" w:rsidR="00C029D5" w:rsidRPr="00396A23" w:rsidRDefault="00C029D5" w:rsidP="002C7FFC">
      <w:pPr>
        <w:pStyle w:val="Prrafodelista"/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2C7FFC">
        <w:t xml:space="preserve">Barna Steel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2C7FFC">
        <w:t xml:space="preserve">Barna Steel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4AF3741" w14:textId="20078BD6" w:rsidR="00C029D5" w:rsidRPr="00396A23" w:rsidRDefault="00C029D5" w:rsidP="002C7FFC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2C7FFC">
        <w:t xml:space="preserve">Barna Steel </w:t>
      </w:r>
      <w:r>
        <w:t xml:space="preserve">ha </w:t>
      </w:r>
      <w:r w:rsidR="002C7FFC">
        <w:t xml:space="preserve">permanecido invariable </w:t>
      </w:r>
      <w:r w:rsidRPr="00396A23">
        <w:t>respecto de los valores alcanzados en 202</w:t>
      </w:r>
      <w:r>
        <w:t>4</w:t>
      </w:r>
      <w:r w:rsidRPr="00396A23">
        <w:t>, dado que</w:t>
      </w:r>
      <w:r>
        <w:t xml:space="preserve"> </w:t>
      </w:r>
      <w:r w:rsidR="002C7FFC">
        <w:t xml:space="preserve">no </w:t>
      </w:r>
      <w:r>
        <w:t xml:space="preserve">se han aplicado </w:t>
      </w:r>
      <w:r w:rsidR="002C7FFC">
        <w:t>ninguna</w:t>
      </w:r>
      <w:r>
        <w:t xml:space="preserve"> </w:t>
      </w:r>
      <w:r w:rsidRPr="00396A23">
        <w:t>de las recomendaciones derivadas de la evaluación realizada en ese año</w:t>
      </w:r>
      <w:r>
        <w:t>.</w:t>
      </w:r>
      <w:r w:rsidRPr="00396A23">
        <w:t xml:space="preserve"> </w:t>
      </w:r>
    </w:p>
    <w:p w14:paraId="6EBF849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1F0D4D3" w14:textId="5477389E" w:rsidR="006439A2" w:rsidRDefault="00C029D5" w:rsidP="007856B1">
      <w:pPr>
        <w:pStyle w:val="Prrafodelista"/>
        <w:spacing w:before="120" w:after="120"/>
        <w:ind w:left="284"/>
        <w:jc w:val="both"/>
        <w:rPr>
          <w:bCs/>
        </w:rPr>
      </w:pPr>
      <w:r w:rsidRPr="00396A23">
        <w:t xml:space="preserve">Por todo lo que antecede y tras la realización de tres evaluaciones de cumplimiento </w:t>
      </w:r>
      <w:r>
        <w:t xml:space="preserve">en las que la progresión ha sido </w:t>
      </w:r>
      <w:r w:rsidR="007856B1">
        <w:t>inexistente</w:t>
      </w:r>
      <w:r w:rsidRPr="00396A23">
        <w:t xml:space="preserve">, </w:t>
      </w:r>
      <w:r w:rsidR="007856B1" w:rsidRPr="007856B1">
        <w:rPr>
          <w:bCs/>
        </w:rPr>
        <w:t xml:space="preserve">este Consejo considera necesario que, para lograr el pleno cumplimiento de las obligaciones establecidas en la LTAIBG, </w:t>
      </w:r>
      <w:r w:rsidR="007856B1">
        <w:t xml:space="preserve">Barna Steel </w:t>
      </w:r>
      <w:r w:rsidR="007856B1" w:rsidRPr="007856B1">
        <w:rPr>
          <w:bCs/>
        </w:rPr>
        <w:t>proceda a la subsanación de los siguientes incumplimientos en los términos que se establecen a continuación:</w:t>
      </w:r>
    </w:p>
    <w:p w14:paraId="7CC3DBB6" w14:textId="77777777" w:rsidR="007856B1" w:rsidRDefault="007856B1" w:rsidP="007856B1">
      <w:pPr>
        <w:pStyle w:val="Prrafodelista"/>
        <w:spacing w:before="120" w:after="120"/>
        <w:ind w:left="284"/>
        <w:jc w:val="both"/>
        <w:rPr>
          <w:bCs/>
        </w:rPr>
      </w:pPr>
    </w:p>
    <w:p w14:paraId="631DF81F" w14:textId="600F04F2" w:rsidR="00C029D5" w:rsidRDefault="002C7FFC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Habilitar un Portal de Transparencia que se recomienda se estructure conforme al patrón que establece la LTAIBG: Información Institucional y Organizativa; e Información Económica y Presupuestaria.</w:t>
      </w:r>
    </w:p>
    <w:p w14:paraId="3B3D98F2" w14:textId="0927D984" w:rsidR="002C7FFC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normativa que le resulta de aplicación, incluyendo las normas de carácter general que regulan la actividad de la entidad.</w:t>
      </w:r>
    </w:p>
    <w:p w14:paraId="51D62DE5" w14:textId="10AD59B2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descripción de su estructura organizativa.</w:t>
      </w:r>
    </w:p>
    <w:p w14:paraId="6556B609" w14:textId="00D0FD04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el organigrama.</w:t>
      </w:r>
    </w:p>
    <w:p w14:paraId="6C872EA9" w14:textId="7BD45CB3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identificación de sus responsables.</w:t>
      </w:r>
    </w:p>
    <w:p w14:paraId="1CF546BA" w14:textId="05304703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el perfil y trayectoria profesional de sus máximos responsables.</w:t>
      </w:r>
    </w:p>
    <w:p w14:paraId="2820EE6C" w14:textId="3BF39548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contratos adjudicados por administraciones públicas.</w:t>
      </w:r>
    </w:p>
    <w:p w14:paraId="0AB2B32A" w14:textId="0AC49DC8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contratos menores adjudicados por administraciones públicas.</w:t>
      </w:r>
    </w:p>
    <w:p w14:paraId="33E5C205" w14:textId="775BE129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convenios celebrados con administraciones públicas, con mención de las partes firmantes, su objeto, plazo de duración y, en su caso, las obligaciones económicas convenidas y su cuantía.</w:t>
      </w:r>
    </w:p>
    <w:p w14:paraId="1AD9C853" w14:textId="5BCBE3AF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información relativa a subvenciones y ayudas públicas percibidas, de manera que la cuantía de las subvenciones y su fecha de concesión sea fácilmente legible y esté actualizada.</w:t>
      </w:r>
    </w:p>
    <w:p w14:paraId="37EA97D4" w14:textId="261329BA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cuentas anuales.</w:t>
      </w:r>
    </w:p>
    <w:p w14:paraId="48347F2A" w14:textId="2D9C7ACD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informes de auditoría de cuentas.</w:t>
      </w:r>
    </w:p>
    <w:p w14:paraId="671FD0C1" w14:textId="71A7C17A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las retribuciones anuales percibidas.</w:t>
      </w:r>
    </w:p>
    <w:p w14:paraId="4BB661A0" w14:textId="4321233E" w:rsidR="00EC284F" w:rsidRDefault="00EC284F" w:rsidP="002C7FFC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la fecha en que se revisó o actualizó por última vez la información obligatoria publicada.</w:t>
      </w:r>
    </w:p>
    <w:p w14:paraId="09C204A8" w14:textId="4DBE27FC" w:rsidR="00C029D5" w:rsidRDefault="00C029D5" w:rsidP="00C029D5"/>
    <w:p w14:paraId="1310D008" w14:textId="77777777" w:rsidR="00313D3B" w:rsidRPr="005A3C4E" w:rsidRDefault="00313D3B" w:rsidP="00C029D5"/>
    <w:p w14:paraId="04698BAA" w14:textId="63FCC851" w:rsidR="00B40246" w:rsidRPr="005A3C4E" w:rsidRDefault="00827ABE" w:rsidP="009D26B2">
      <w:pPr>
        <w:ind w:left="6372" w:firstLine="708"/>
        <w:jc w:val="right"/>
      </w:pPr>
      <w:r w:rsidRPr="005A3C4E">
        <w:t xml:space="preserve">Madrid, </w:t>
      </w:r>
      <w:r w:rsidR="00AF480F">
        <w:t>octubre</w:t>
      </w:r>
      <w:r w:rsidR="009C03CD">
        <w:t xml:space="preserve"> </w:t>
      </w:r>
      <w:r w:rsidR="00EC284F">
        <w:t>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AF480F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6E2E43E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224B0057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04DA6CF4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7D64E250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7E52"/>
    <w:multiLevelType w:val="hybridMultilevel"/>
    <w:tmpl w:val="A9E2AF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24EAF"/>
    <w:multiLevelType w:val="hybridMultilevel"/>
    <w:tmpl w:val="98AA2D6E"/>
    <w:lvl w:ilvl="0" w:tplc="A036BCB0">
      <w:start w:val="2"/>
      <w:numFmt w:val="bullet"/>
      <w:lvlText w:val="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8523F"/>
    <w:multiLevelType w:val="hybridMultilevel"/>
    <w:tmpl w:val="3474968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0B3DE2"/>
    <w:multiLevelType w:val="hybridMultilevel"/>
    <w:tmpl w:val="A4A25C2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D842472"/>
    <w:multiLevelType w:val="hybridMultilevel"/>
    <w:tmpl w:val="8EEEE9AA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90C86"/>
    <w:multiLevelType w:val="hybridMultilevel"/>
    <w:tmpl w:val="558AF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5127"/>
    <w:rsid w:val="000262A3"/>
    <w:rsid w:val="00044978"/>
    <w:rsid w:val="00046DA2"/>
    <w:rsid w:val="0005066A"/>
    <w:rsid w:val="00063E44"/>
    <w:rsid w:val="000807E2"/>
    <w:rsid w:val="000965B3"/>
    <w:rsid w:val="000A5B0C"/>
    <w:rsid w:val="000B0FBA"/>
    <w:rsid w:val="000C58F9"/>
    <w:rsid w:val="000C6CFF"/>
    <w:rsid w:val="000D37BA"/>
    <w:rsid w:val="000E62B9"/>
    <w:rsid w:val="000F1CDA"/>
    <w:rsid w:val="00102733"/>
    <w:rsid w:val="00102EC4"/>
    <w:rsid w:val="0011279F"/>
    <w:rsid w:val="001561A4"/>
    <w:rsid w:val="00156A51"/>
    <w:rsid w:val="0016088E"/>
    <w:rsid w:val="001A17D1"/>
    <w:rsid w:val="001C72D3"/>
    <w:rsid w:val="001D0329"/>
    <w:rsid w:val="001E30E5"/>
    <w:rsid w:val="001E30F9"/>
    <w:rsid w:val="001F1FD6"/>
    <w:rsid w:val="00206263"/>
    <w:rsid w:val="0021059E"/>
    <w:rsid w:val="00214631"/>
    <w:rsid w:val="00232714"/>
    <w:rsid w:val="00235095"/>
    <w:rsid w:val="002409A4"/>
    <w:rsid w:val="002562C9"/>
    <w:rsid w:val="0025724E"/>
    <w:rsid w:val="00280DE8"/>
    <w:rsid w:val="00285021"/>
    <w:rsid w:val="002918DE"/>
    <w:rsid w:val="002A154B"/>
    <w:rsid w:val="002B03A6"/>
    <w:rsid w:val="002C7FFC"/>
    <w:rsid w:val="002D51FC"/>
    <w:rsid w:val="002F2850"/>
    <w:rsid w:val="00313D3B"/>
    <w:rsid w:val="00344D4F"/>
    <w:rsid w:val="003828FA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66D7A"/>
    <w:rsid w:val="004B7CC4"/>
    <w:rsid w:val="004E554A"/>
    <w:rsid w:val="004E64AF"/>
    <w:rsid w:val="004F2655"/>
    <w:rsid w:val="00513C45"/>
    <w:rsid w:val="00521DA9"/>
    <w:rsid w:val="005260B7"/>
    <w:rsid w:val="005366E7"/>
    <w:rsid w:val="005366F7"/>
    <w:rsid w:val="00544945"/>
    <w:rsid w:val="00544E0C"/>
    <w:rsid w:val="00561402"/>
    <w:rsid w:val="0057532F"/>
    <w:rsid w:val="005A1669"/>
    <w:rsid w:val="005A3C4E"/>
    <w:rsid w:val="005B19E4"/>
    <w:rsid w:val="005C3CAD"/>
    <w:rsid w:val="005E0CA3"/>
    <w:rsid w:val="005E52D1"/>
    <w:rsid w:val="005F0BDE"/>
    <w:rsid w:val="005F29B8"/>
    <w:rsid w:val="00605E0D"/>
    <w:rsid w:val="0060669B"/>
    <w:rsid w:val="00626FD7"/>
    <w:rsid w:val="006439A2"/>
    <w:rsid w:val="00647F81"/>
    <w:rsid w:val="00671D67"/>
    <w:rsid w:val="00675E37"/>
    <w:rsid w:val="006A2766"/>
    <w:rsid w:val="006A760C"/>
    <w:rsid w:val="006D1122"/>
    <w:rsid w:val="006E5667"/>
    <w:rsid w:val="00710031"/>
    <w:rsid w:val="00715014"/>
    <w:rsid w:val="00716924"/>
    <w:rsid w:val="00716F29"/>
    <w:rsid w:val="00743756"/>
    <w:rsid w:val="00743A58"/>
    <w:rsid w:val="0074401E"/>
    <w:rsid w:val="007615B6"/>
    <w:rsid w:val="0077782B"/>
    <w:rsid w:val="00783F7C"/>
    <w:rsid w:val="007856B1"/>
    <w:rsid w:val="007926C7"/>
    <w:rsid w:val="007A24C3"/>
    <w:rsid w:val="007A66BE"/>
    <w:rsid w:val="007B0F99"/>
    <w:rsid w:val="007B4936"/>
    <w:rsid w:val="007E73BE"/>
    <w:rsid w:val="008112E2"/>
    <w:rsid w:val="00817B66"/>
    <w:rsid w:val="00827ABE"/>
    <w:rsid w:val="00833501"/>
    <w:rsid w:val="00840B55"/>
    <w:rsid w:val="00844FA9"/>
    <w:rsid w:val="00870A89"/>
    <w:rsid w:val="008B69BD"/>
    <w:rsid w:val="008C1E1E"/>
    <w:rsid w:val="008E61F8"/>
    <w:rsid w:val="00912C2E"/>
    <w:rsid w:val="009150B8"/>
    <w:rsid w:val="00921705"/>
    <w:rsid w:val="009232B4"/>
    <w:rsid w:val="00923F05"/>
    <w:rsid w:val="0092723A"/>
    <w:rsid w:val="00932008"/>
    <w:rsid w:val="009609E9"/>
    <w:rsid w:val="0098555C"/>
    <w:rsid w:val="009A5239"/>
    <w:rsid w:val="009A7780"/>
    <w:rsid w:val="009C03CD"/>
    <w:rsid w:val="009D26B2"/>
    <w:rsid w:val="009F7DA6"/>
    <w:rsid w:val="00A442CF"/>
    <w:rsid w:val="00A448D7"/>
    <w:rsid w:val="00A836C4"/>
    <w:rsid w:val="00AA3642"/>
    <w:rsid w:val="00AA3D3B"/>
    <w:rsid w:val="00AD1E78"/>
    <w:rsid w:val="00AD2022"/>
    <w:rsid w:val="00AE3317"/>
    <w:rsid w:val="00AE4BFB"/>
    <w:rsid w:val="00AF0A48"/>
    <w:rsid w:val="00AF480F"/>
    <w:rsid w:val="00B04A11"/>
    <w:rsid w:val="00B15FC1"/>
    <w:rsid w:val="00B266D1"/>
    <w:rsid w:val="00B2752B"/>
    <w:rsid w:val="00B32D40"/>
    <w:rsid w:val="00B40246"/>
    <w:rsid w:val="00B841AE"/>
    <w:rsid w:val="00BA2751"/>
    <w:rsid w:val="00BB1DAC"/>
    <w:rsid w:val="00BB6799"/>
    <w:rsid w:val="00BC15C1"/>
    <w:rsid w:val="00BC7789"/>
    <w:rsid w:val="00BD4582"/>
    <w:rsid w:val="00BE18B0"/>
    <w:rsid w:val="00BE6A46"/>
    <w:rsid w:val="00C029D5"/>
    <w:rsid w:val="00C2091C"/>
    <w:rsid w:val="00C23166"/>
    <w:rsid w:val="00C33225"/>
    <w:rsid w:val="00C33A23"/>
    <w:rsid w:val="00C5518F"/>
    <w:rsid w:val="00C5744D"/>
    <w:rsid w:val="00C65B5B"/>
    <w:rsid w:val="00C6710B"/>
    <w:rsid w:val="00C928AE"/>
    <w:rsid w:val="00CA4FB1"/>
    <w:rsid w:val="00CB3750"/>
    <w:rsid w:val="00CB4BF4"/>
    <w:rsid w:val="00CB5511"/>
    <w:rsid w:val="00CC2049"/>
    <w:rsid w:val="00CC530C"/>
    <w:rsid w:val="00CC5B4F"/>
    <w:rsid w:val="00CE35B9"/>
    <w:rsid w:val="00CF1D48"/>
    <w:rsid w:val="00D17380"/>
    <w:rsid w:val="00D221AE"/>
    <w:rsid w:val="00D42966"/>
    <w:rsid w:val="00D50819"/>
    <w:rsid w:val="00D61A4E"/>
    <w:rsid w:val="00D67FD0"/>
    <w:rsid w:val="00D96F84"/>
    <w:rsid w:val="00DA76E7"/>
    <w:rsid w:val="00DB0F9C"/>
    <w:rsid w:val="00DB3548"/>
    <w:rsid w:val="00DB63F1"/>
    <w:rsid w:val="00DB677C"/>
    <w:rsid w:val="00DF0BBA"/>
    <w:rsid w:val="00DF5F2A"/>
    <w:rsid w:val="00DF63E7"/>
    <w:rsid w:val="00E03CC0"/>
    <w:rsid w:val="00E05DC0"/>
    <w:rsid w:val="00E10482"/>
    <w:rsid w:val="00E3088D"/>
    <w:rsid w:val="00E34195"/>
    <w:rsid w:val="00E35267"/>
    <w:rsid w:val="00E41B30"/>
    <w:rsid w:val="00E47613"/>
    <w:rsid w:val="00E65B7F"/>
    <w:rsid w:val="00E738BE"/>
    <w:rsid w:val="00EB51D7"/>
    <w:rsid w:val="00EC284F"/>
    <w:rsid w:val="00EC3099"/>
    <w:rsid w:val="00EC5A86"/>
    <w:rsid w:val="00EE3740"/>
    <w:rsid w:val="00F14DA4"/>
    <w:rsid w:val="00F21D28"/>
    <w:rsid w:val="00F22752"/>
    <w:rsid w:val="00F22B6F"/>
    <w:rsid w:val="00F275CF"/>
    <w:rsid w:val="00F41A57"/>
    <w:rsid w:val="00F47C3B"/>
    <w:rsid w:val="00F66BBF"/>
    <w:rsid w:val="00F71D7D"/>
    <w:rsid w:val="00F97F89"/>
    <w:rsid w:val="00FB0FE2"/>
    <w:rsid w:val="00FB1CF7"/>
    <w:rsid w:val="00FB32EE"/>
    <w:rsid w:val="00FC0A40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57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17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E3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elsabarcelona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B16D0"/>
    <w:rsid w:val="004D543B"/>
    <w:rsid w:val="004F291A"/>
    <w:rsid w:val="0055537B"/>
    <w:rsid w:val="00617EB2"/>
    <w:rsid w:val="00665CA7"/>
    <w:rsid w:val="007728A6"/>
    <w:rsid w:val="00811765"/>
    <w:rsid w:val="008B6C28"/>
    <w:rsid w:val="0093751D"/>
    <w:rsid w:val="009C534F"/>
    <w:rsid w:val="00A177D0"/>
    <w:rsid w:val="00A324F5"/>
    <w:rsid w:val="00AC72EB"/>
    <w:rsid w:val="00B71197"/>
    <w:rsid w:val="00BD062E"/>
    <w:rsid w:val="00C55F34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90</TotalTime>
  <Pages>9</Pages>
  <Words>2030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10</cp:revision>
  <cp:lastPrinted>2024-10-21T09:52:00Z</cp:lastPrinted>
  <dcterms:created xsi:type="dcterms:W3CDTF">2025-05-29T10:42:00Z</dcterms:created>
  <dcterms:modified xsi:type="dcterms:W3CDTF">2025-11-06T10:20:00Z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